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A36EC" w:rsidR="00FC6198" w:rsidP="003A36EC" w:rsidRDefault="00A45266" w14:paraId="79950EBF" w14:textId="46CDBB38">
      <w:pPr>
        <w:pStyle w:val="Heading6"/>
        <w:tabs>
          <w:tab w:val="clear" w:pos="1440"/>
          <w:tab w:val="clear" w:pos="3420"/>
          <w:tab w:val="clear" w:pos="5580"/>
          <w:tab w:val="clear" w:pos="7740"/>
          <w:tab w:val="left" w:pos="1260"/>
          <w:tab w:val="left" w:pos="3060"/>
          <w:tab w:val="left" w:pos="5040"/>
          <w:tab w:val="left" w:pos="7020"/>
          <w:tab w:val="left" w:pos="9000"/>
        </w:tabs>
        <w:spacing w:before="240"/>
        <w:ind w:left="0" w:right="-180"/>
        <w:rPr>
          <w:u w:val="none"/>
        </w:rPr>
      </w:pPr>
      <w:r>
        <w:rPr>
          <w:u w:val="none"/>
        </w:rPr>
        <w:t>Resolution</w:t>
      </w:r>
      <w:r w:rsidR="00FC6198">
        <w:rPr>
          <w:u w:val="none"/>
        </w:rPr>
        <w:t xml:space="preserve"> #:</w:t>
      </w:r>
      <w:r w:rsidR="006D31CC">
        <w:rPr>
          <w:u w:val="none"/>
        </w:rPr>
        <w:t xml:space="preserve"> </w:t>
      </w:r>
      <w:r w:rsidRPr="005B4388" w:rsidR="006A53C5">
        <w:rPr>
          <w:b w:val="0"/>
          <w:bCs/>
          <w:u w:val="none"/>
        </w:rPr>
        <w:t xml:space="preserve">SCR </w:t>
      </w:r>
      <w:r w:rsidR="004375F5">
        <w:rPr>
          <w:b w:val="0"/>
          <w:bCs/>
          <w:u w:val="none"/>
        </w:rPr>
        <w:t>24-04</w:t>
      </w:r>
    </w:p>
    <w:p w:rsidR="00F133BB" w:rsidP="60370FD5" w:rsidRDefault="00824803" w14:paraId="6663AA7F" w14:textId="7FD2B040">
      <w:pPr>
        <w:pStyle w:val="Heading6"/>
        <w:tabs>
          <w:tab w:val="clear" w:pos="1440"/>
          <w:tab w:val="clear" w:pos="3420"/>
          <w:tab w:val="clear" w:pos="5580"/>
          <w:tab w:val="clear" w:pos="7740"/>
          <w:tab w:val="left" w:pos="1260"/>
          <w:tab w:val="left" w:pos="3060"/>
          <w:tab w:val="left" w:pos="5040"/>
          <w:tab w:val="left" w:pos="7020"/>
          <w:tab w:val="left" w:pos="9000"/>
        </w:tabs>
        <w:spacing w:before="240"/>
        <w:ind w:left="0" w:right="-180"/>
        <w:rPr>
          <w:sz w:val="22"/>
          <w:szCs w:val="22"/>
          <w:u w:val="none"/>
        </w:rPr>
      </w:pPr>
      <w:r w:rsidRPr="60370FD5" w:rsidR="00824803">
        <w:rPr>
          <w:sz w:val="22"/>
          <w:szCs w:val="22"/>
          <w:u w:val="none"/>
        </w:rPr>
        <w:t>App</w:t>
      </w:r>
      <w:r w:rsidRPr="60370FD5" w:rsidR="00F65159">
        <w:rPr>
          <w:sz w:val="22"/>
          <w:szCs w:val="22"/>
          <w:u w:val="none"/>
        </w:rPr>
        <w:t>roval Date</w:t>
      </w:r>
      <w:r w:rsidRPr="60370FD5" w:rsidR="00F133BB">
        <w:rPr>
          <w:sz w:val="22"/>
          <w:szCs w:val="22"/>
          <w:u w:val="none"/>
        </w:rPr>
        <w:t>:</w:t>
      </w:r>
      <w:r w:rsidRPr="60370FD5" w:rsidR="00FF0333">
        <w:rPr>
          <w:sz w:val="22"/>
          <w:szCs w:val="22"/>
          <w:u w:val="none"/>
        </w:rPr>
        <w:t xml:space="preserve"> </w:t>
      </w:r>
      <w:r w:rsidRPr="60370FD5" w:rsidR="2DF6F309">
        <w:rPr>
          <w:sz w:val="22"/>
          <w:szCs w:val="22"/>
          <w:u w:val="none"/>
        </w:rPr>
        <w:t>10/17/2024</w:t>
      </w:r>
    </w:p>
    <w:p w:rsidR="00FA62C6" w:rsidP="003A36EC" w:rsidRDefault="00FA62C6" w14:paraId="019ACB6F" w14:textId="77777777">
      <w:pPr>
        <w:pStyle w:val="Heading6"/>
        <w:tabs>
          <w:tab w:val="clear" w:pos="1440"/>
          <w:tab w:val="clear" w:pos="3420"/>
          <w:tab w:val="clear" w:pos="5580"/>
          <w:tab w:val="clear" w:pos="7740"/>
          <w:tab w:val="left" w:pos="1260"/>
          <w:tab w:val="left" w:pos="3060"/>
          <w:tab w:val="left" w:pos="5040"/>
          <w:tab w:val="left" w:pos="7020"/>
          <w:tab w:val="left" w:pos="9000"/>
        </w:tabs>
        <w:spacing w:before="240"/>
        <w:ind w:left="0" w:right="-180"/>
        <w:rPr>
          <w:sz w:val="22"/>
          <w:u w:val="none"/>
        </w:rPr>
      </w:pPr>
      <w:r>
        <w:rPr>
          <w:sz w:val="22"/>
          <w:u w:val="none"/>
        </w:rPr>
        <w:t>Purpose:</w:t>
      </w:r>
    </w:p>
    <w:p w:rsidR="00CC4972" w:rsidP="003A36EC" w:rsidRDefault="1FC6EE22" w14:paraId="6B2083EB" w14:textId="71F9A496">
      <w:pPr>
        <w:spacing w:before="240"/>
      </w:pPr>
      <w:r w:rsidR="1FC6EE22">
        <w:rPr/>
        <w:t xml:space="preserve">To express </w:t>
      </w:r>
      <w:bookmarkStart w:name="_Int_6NOKQpQu" w:id="1721147209"/>
      <w:r w:rsidR="1FC6EE22">
        <w:rPr/>
        <w:t>staff</w:t>
      </w:r>
      <w:bookmarkEnd w:id="1721147209"/>
      <w:r w:rsidR="1FC6EE22">
        <w:rPr/>
        <w:t xml:space="preserve"> support for implementing a Dean’s List at California State University (CSU) Channel Islands.</w:t>
      </w:r>
    </w:p>
    <w:p w:rsidR="009B1BB7" w:rsidP="003A36EC" w:rsidRDefault="00A45266" w14:paraId="392869CA" w14:textId="6E36FF96">
      <w:pPr>
        <w:pStyle w:val="Heading6"/>
        <w:tabs>
          <w:tab w:val="clear" w:pos="1440"/>
          <w:tab w:val="clear" w:pos="3420"/>
          <w:tab w:val="clear" w:pos="5580"/>
          <w:tab w:val="clear" w:pos="7740"/>
          <w:tab w:val="left" w:pos="1260"/>
          <w:tab w:val="left" w:pos="3060"/>
          <w:tab w:val="left" w:pos="5040"/>
          <w:tab w:val="left" w:pos="7020"/>
          <w:tab w:val="left" w:pos="9000"/>
        </w:tabs>
        <w:spacing w:before="240"/>
        <w:ind w:left="0" w:right="-180"/>
        <w:rPr>
          <w:u w:val="none"/>
        </w:rPr>
      </w:pPr>
      <w:r>
        <w:rPr>
          <w:u w:val="none"/>
        </w:rPr>
        <w:t>Resolution:</w:t>
      </w:r>
      <w:r w:rsidR="004E695B">
        <w:rPr>
          <w:u w:val="none"/>
        </w:rPr>
        <w:t xml:space="preserve"> </w:t>
      </w:r>
    </w:p>
    <w:p w:rsidR="00E9213D" w:rsidP="003A36EC" w:rsidRDefault="009B1BB7" w14:paraId="3F8B29E4" w14:textId="1CA348DE">
      <w:pPr>
        <w:spacing w:before="240"/>
      </w:pPr>
      <w:r>
        <w:t>WHEREAS</w:t>
      </w:r>
      <w:r w:rsidR="00F83AD9">
        <w:t xml:space="preserve"> the </w:t>
      </w:r>
      <w:r w:rsidR="00A939BE">
        <w:t>CSU</w:t>
      </w:r>
      <w:r w:rsidR="00F83AD9">
        <w:t xml:space="preserve"> Channel Islands Student Government passed a resolution on September 18, 2024, calling for the implementation of a Dean’s List</w:t>
      </w:r>
      <w:r w:rsidR="00477872">
        <w:t xml:space="preserve"> at CI</w:t>
      </w:r>
      <w:r w:rsidR="00B35434">
        <w:t>, and</w:t>
      </w:r>
    </w:p>
    <w:p w:rsidR="0CBF0AE5" w:rsidP="7336647D" w:rsidRDefault="0CBF0AE5" w14:paraId="4596B835" w14:textId="48DA1059">
      <w:pPr>
        <w:spacing w:before="240"/>
      </w:pPr>
      <w:r>
        <w:t xml:space="preserve">WHEREAS the university </w:t>
      </w:r>
      <w:r w:rsidR="71761730">
        <w:t xml:space="preserve">has historically </w:t>
      </w:r>
      <w:r>
        <w:t>award</w:t>
      </w:r>
      <w:r w:rsidR="4354B028">
        <w:t>ed</w:t>
      </w:r>
      <w:r>
        <w:t xml:space="preserve"> ‘Semester Honors’ </w:t>
      </w:r>
      <w:r w:rsidR="0DC9693E">
        <w:t>and other academic honors via</w:t>
      </w:r>
      <w:r>
        <w:t xml:space="preserve"> </w:t>
      </w:r>
      <w:r w:rsidR="7D43FCAC">
        <w:t>standard processes</w:t>
      </w:r>
      <w:r>
        <w:t xml:space="preserve"> managed by the Registrar’s Office, and</w:t>
      </w:r>
    </w:p>
    <w:p w:rsidR="00A854FA" w:rsidP="003A36EC" w:rsidRDefault="00477872" w14:paraId="14854725" w14:textId="14A873F0">
      <w:pPr>
        <w:spacing w:before="240"/>
      </w:pPr>
      <w:r>
        <w:t>WHEREAS the implementation of a Dean’s List</w:t>
      </w:r>
      <w:r w:rsidR="007912E2">
        <w:t xml:space="preserve"> </w:t>
      </w:r>
      <w:r>
        <w:t xml:space="preserve">at CI </w:t>
      </w:r>
      <w:r w:rsidR="11423224">
        <w:t>or the replacement of Semester Honors with a Dean’s List would not</w:t>
      </w:r>
      <w:r w:rsidR="2BD71F4B">
        <w:t xml:space="preserve"> significantly</w:t>
      </w:r>
      <w:r w:rsidR="11423224">
        <w:t xml:space="preserve"> alter</w:t>
      </w:r>
      <w:r w:rsidR="007912E2">
        <w:t xml:space="preserve"> </w:t>
      </w:r>
      <w:r w:rsidR="577D3B96">
        <w:t>existing</w:t>
      </w:r>
      <w:r w:rsidR="007912E2">
        <w:t xml:space="preserve"> process</w:t>
      </w:r>
      <w:r w:rsidR="7E832C38">
        <w:t>es</w:t>
      </w:r>
      <w:r w:rsidR="007912E2">
        <w:t xml:space="preserve">, documentation, </w:t>
      </w:r>
      <w:r w:rsidR="22F0BDA1">
        <w:t>or</w:t>
      </w:r>
      <w:r w:rsidR="007912E2">
        <w:t xml:space="preserve"> </w:t>
      </w:r>
      <w:r w:rsidR="005A0175">
        <w:t xml:space="preserve">oversight of </w:t>
      </w:r>
      <w:r w:rsidR="06F0E1A8">
        <w:t xml:space="preserve">academic honors, </w:t>
      </w:r>
      <w:r w:rsidR="5D9797BE">
        <w:t>which are</w:t>
      </w:r>
      <w:r>
        <w:t xml:space="preserve"> the responsibility of the staff</w:t>
      </w:r>
      <w:r w:rsidR="006B6FB3">
        <w:t xml:space="preserve"> of the </w:t>
      </w:r>
      <w:r>
        <w:t>Registrar’s Office</w:t>
      </w:r>
      <w:r w:rsidR="00B35434">
        <w:t>, and</w:t>
      </w:r>
    </w:p>
    <w:p w:rsidR="006B6FB3" w:rsidP="003A36EC" w:rsidRDefault="006B6FB3" w14:paraId="6B99BEC1" w14:textId="742F509D">
      <w:pPr>
        <w:spacing w:before="240"/>
      </w:pPr>
      <w:r>
        <w:t>WHEREAS</w:t>
      </w:r>
      <w:r w:rsidR="005A0175">
        <w:t xml:space="preserve"> the </w:t>
      </w:r>
      <w:r w:rsidR="00453678">
        <w:t xml:space="preserve">staff of the </w:t>
      </w:r>
      <w:r w:rsidR="15507B91">
        <w:t>Registrar’s Office</w:t>
      </w:r>
      <w:r w:rsidR="59283AA6">
        <w:t xml:space="preserve"> and other relevant areas</w:t>
      </w:r>
      <w:r w:rsidR="00453678">
        <w:t xml:space="preserve">, </w:t>
      </w:r>
      <w:r w:rsidR="6167EC53">
        <w:t xml:space="preserve">as well as </w:t>
      </w:r>
      <w:r w:rsidR="00453678">
        <w:t xml:space="preserve">the </w:t>
      </w:r>
      <w:r w:rsidR="005A0175">
        <w:t>Director of Academic Advising</w:t>
      </w:r>
      <w:r w:rsidR="1A931CB1">
        <w:t xml:space="preserve"> and</w:t>
      </w:r>
      <w:r w:rsidR="005A0175">
        <w:t xml:space="preserve"> the University Registrar</w:t>
      </w:r>
      <w:r w:rsidR="58113092">
        <w:t xml:space="preserve">, </w:t>
      </w:r>
      <w:r w:rsidR="005A0175">
        <w:t xml:space="preserve">have </w:t>
      </w:r>
      <w:r w:rsidR="00A86485">
        <w:t>no reservations regarding</w:t>
      </w:r>
      <w:r w:rsidR="00667D17">
        <w:t xml:space="preserve"> </w:t>
      </w:r>
      <w:r w:rsidR="5E0DA7D5">
        <w:t xml:space="preserve">altered or </w:t>
      </w:r>
      <w:r w:rsidR="00667D17">
        <w:t>addition</w:t>
      </w:r>
      <w:r w:rsidR="00B467FD">
        <w:t>al processing required for</w:t>
      </w:r>
      <w:r w:rsidR="00667D17">
        <w:t xml:space="preserve"> a Dean’s List</w:t>
      </w:r>
      <w:r w:rsidR="00B467FD">
        <w:t>, and</w:t>
      </w:r>
      <w:r w:rsidR="00A44995">
        <w:t xml:space="preserve"> </w:t>
      </w:r>
      <w:r w:rsidR="009C7EAA">
        <w:t>concur with Student Government regarding the value of th</w:t>
      </w:r>
      <w:r w:rsidR="7CCECDD4">
        <w:t>e Dean’s List nomenclature as a recognized honor</w:t>
      </w:r>
      <w:r w:rsidR="00667D17">
        <w:t xml:space="preserve"> </w:t>
      </w:r>
      <w:r w:rsidR="48D5EE70">
        <w:t xml:space="preserve">for </w:t>
      </w:r>
      <w:r w:rsidR="00667D17">
        <w:t>students achieving a high level of academic excellence</w:t>
      </w:r>
      <w:r w:rsidR="00B35434">
        <w:t>,</w:t>
      </w:r>
    </w:p>
    <w:p w:rsidR="003A36EC" w:rsidP="003A36EC" w:rsidRDefault="0065263C" w14:paraId="48209D85" w14:textId="601AE1EA">
      <w:pPr>
        <w:spacing w:before="240"/>
      </w:pPr>
      <w:r>
        <w:t>BE IT THEREFORE RESOLVED</w:t>
      </w:r>
      <w:r w:rsidR="00A854FA">
        <w:t xml:space="preserve"> th</w:t>
      </w:r>
      <w:r w:rsidR="00A939BE">
        <w:t>at the Staff Council of CSU Channel Islands</w:t>
      </w:r>
      <w:r w:rsidR="00E347F2">
        <w:t xml:space="preserve"> enthusiastically supports th</w:t>
      </w:r>
      <w:r w:rsidR="000D7766">
        <w:t>e</w:t>
      </w:r>
      <w:r w:rsidR="00E347F2">
        <w:t xml:space="preserve"> </w:t>
      </w:r>
      <w:r w:rsidR="00487420">
        <w:t>implementation</w:t>
      </w:r>
      <w:r w:rsidR="000D7766">
        <w:t xml:space="preserve"> of a Dean’s List honor</w:t>
      </w:r>
      <w:r w:rsidR="00E347F2">
        <w:t xml:space="preserve"> for students</w:t>
      </w:r>
      <w:r w:rsidR="000D7766">
        <w:t xml:space="preserve"> </w:t>
      </w:r>
      <w:r w:rsidR="006A45AA">
        <w:t>attaining high academic achievement</w:t>
      </w:r>
      <w:r w:rsidR="00487420">
        <w:t xml:space="preserve"> during a given semester</w:t>
      </w:r>
      <w:r w:rsidR="00B35434">
        <w:t>, and</w:t>
      </w:r>
    </w:p>
    <w:p w:rsidR="006A45AA" w:rsidP="003A36EC" w:rsidRDefault="00487420" w14:paraId="51F4EDEC" w14:textId="2C28D785">
      <w:pPr>
        <w:spacing w:before="240"/>
      </w:pPr>
      <w:r>
        <w:t xml:space="preserve">BE IT THEREFORE RESOLVED that Staff Council encourages </w:t>
      </w:r>
      <w:r w:rsidR="006404B6">
        <w:t xml:space="preserve">the </w:t>
      </w:r>
      <w:r>
        <w:t>Academic Senate</w:t>
      </w:r>
      <w:r w:rsidR="006404B6">
        <w:t xml:space="preserve"> of CSU Channel Islands and the Student Academic Policies and Procedures (SAPP) committee to</w:t>
      </w:r>
      <w:r w:rsidR="00516DE1">
        <w:t xml:space="preserve"> revise relevant policies pertaining to student honors to include a Dean’s List honor,</w:t>
      </w:r>
      <w:r w:rsidR="00034B29">
        <w:t xml:space="preserve"> and to establish eligibility criteria, recognition procedures, and communication strategies</w:t>
      </w:r>
      <w:r w:rsidR="00C81383">
        <w:t xml:space="preserve"> for said Dean’s List</w:t>
      </w:r>
      <w:r w:rsidR="00034B29">
        <w:t>, as proposed by Student Government</w:t>
      </w:r>
      <w:r w:rsidR="1B13CD41">
        <w:t>, and</w:t>
      </w:r>
    </w:p>
    <w:p w:rsidR="1DFACDDA" w:rsidP="7336647D" w:rsidRDefault="1DFACDDA" w14:paraId="35BFA726" w14:textId="5E141249">
      <w:pPr>
        <w:spacing w:before="240"/>
      </w:pPr>
      <w:r w:rsidRPr="7336647D">
        <w:rPr>
          <w:color w:val="000000" w:themeColor="text1"/>
        </w:rPr>
        <w:t xml:space="preserve">BE IT FURTHER RESOLVED that this resolution be distributed to </w:t>
      </w:r>
      <w:r w:rsidRPr="7336647D" w:rsidR="570D9197">
        <w:rPr>
          <w:color w:val="000000" w:themeColor="text1"/>
        </w:rPr>
        <w:t xml:space="preserve">Student Government President Andrew Fox, </w:t>
      </w:r>
      <w:r w:rsidRPr="7336647D">
        <w:rPr>
          <w:color w:val="000000" w:themeColor="text1"/>
        </w:rPr>
        <w:t>Academic Senate Chair Christina Smith, Interim-Provost and Vice President of Academic Affairs Jessica Lavariega Monforti, and President Richard Yao.</w:t>
      </w:r>
    </w:p>
    <w:p w:rsidR="0078379A" w:rsidP="003A36EC" w:rsidRDefault="0078379A" w14:paraId="79D68712" w14:textId="4A239BB5">
      <w:pPr>
        <w:spacing w:before="240"/>
        <w:rPr>
          <w:b/>
          <w:bCs/>
        </w:rPr>
      </w:pPr>
      <w:r>
        <w:rPr>
          <w:b/>
          <w:bCs/>
        </w:rPr>
        <w:t>Exhibit(s):</w:t>
      </w:r>
    </w:p>
    <w:p w:rsidRPr="005A374F" w:rsidR="0078379A" w:rsidP="003A36EC" w:rsidRDefault="005A374F" w14:paraId="01AC7A0D" w14:textId="346C4ADC">
      <w:pPr>
        <w:spacing w:before="240"/>
      </w:pPr>
      <w:r>
        <w:t xml:space="preserve">Student Government Resolution in Support of the Implementation of a Dean’s List at CSU Channel Islands - </w:t>
      </w:r>
      <w:hyperlink w:history="1" r:id="rId11">
        <w:r w:rsidRPr="005A374F">
          <w:rPr>
            <w:rStyle w:val="Hyperlink"/>
          </w:rPr>
          <w:t>PDF</w:t>
        </w:r>
      </w:hyperlink>
    </w:p>
    <w:sectPr w:rsidRPr="005A374F" w:rsidR="0078379A">
      <w:headerReference w:type="default" r:id="rId12"/>
      <w:footerReference w:type="default" r:id="rId13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6E00" w:rsidRDefault="00C06E00" w14:paraId="4E0ED921" w14:textId="77777777">
      <w:r>
        <w:separator/>
      </w:r>
    </w:p>
  </w:endnote>
  <w:endnote w:type="continuationSeparator" w:id="0">
    <w:p w:rsidR="00C06E00" w:rsidRDefault="00C06E00" w14:paraId="398C0EBE" w14:textId="77777777">
      <w:r>
        <w:continuationSeparator/>
      </w:r>
    </w:p>
  </w:endnote>
  <w:endnote w:type="continuationNotice" w:id="1">
    <w:p w:rsidR="00C06E00" w:rsidRDefault="00C06E00" w14:paraId="227BBA0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41840" w:rsidP="005E74FE" w:rsidRDefault="00C41840" w14:paraId="4BD28947" w14:textId="1B1A2D6E">
    <w:pPr>
      <w:pStyle w:val="Footer"/>
      <w:tabs>
        <w:tab w:val="right" w:pos="10080"/>
      </w:tabs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ab/>
    </w:r>
    <w:r>
      <w:rPr>
        <w:b/>
        <w:bCs/>
      </w:rPr>
      <w:tab/>
    </w:r>
    <w:r w:rsidR="0078379A">
      <w:rPr>
        <w:b/>
        <w:bCs/>
      </w:rPr>
      <w:t xml:space="preserve">              </w:t>
    </w:r>
    <w:r w:rsidRPr="005E74FE" w:rsidR="005E74FE">
      <w:t>CI.StaffCouncil@csuci.edu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6E00" w:rsidRDefault="00C06E00" w14:paraId="0FA2D87A" w14:textId="77777777">
      <w:r>
        <w:separator/>
      </w:r>
    </w:p>
  </w:footnote>
  <w:footnote w:type="continuationSeparator" w:id="0">
    <w:p w:rsidR="00C06E00" w:rsidRDefault="00C06E00" w14:paraId="3683B079" w14:textId="77777777">
      <w:r>
        <w:continuationSeparator/>
      </w:r>
    </w:p>
  </w:footnote>
  <w:footnote w:type="continuationNotice" w:id="1">
    <w:p w:rsidR="00C06E00" w:rsidRDefault="00C06E00" w14:paraId="6365D56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11418" w:rsidP="00AC0AFD" w:rsidRDefault="008D4075" w14:paraId="5B7D73D8" w14:textId="65732E63">
    <w:pPr>
      <w:pStyle w:val="Header"/>
      <w:tabs>
        <w:tab w:val="clear" w:pos="4320"/>
        <w:tab w:val="clear" w:pos="8640"/>
        <w:tab w:val="right" w:pos="9900"/>
      </w:tabs>
      <w:ind w:left="180" w:right="180"/>
      <w:rPr>
        <w:color w:val="000000"/>
      </w:rPr>
    </w:pPr>
    <w:r>
      <w:rPr>
        <w:noProof/>
        <w:color w:val="000000"/>
      </w:rPr>
      <w:pict w14:anchorId="018A4C14">
        <v:shapetype id="_x0000_t202" coordsize="21600,21600" o:spt="202" path="m,l,21600r21600,l21600,xe">
          <v:stroke joinstyle="miter"/>
          <v:path gradientshapeok="t" o:connecttype="rect"/>
        </v:shapetype>
        <v:shape id="_x0000_s1026" style="position:absolute;left:0;text-align:left;margin-left:124.5pt;margin-top:2.75pt;width:414pt;height:54pt;z-index:251658241" filled="f" stroked="f" type="#_x0000_t202">
          <v:textbox style="mso-next-textbox:#_x0000_s1026">
            <w:txbxContent>
              <w:p w:rsidRPr="00087A1E" w:rsidR="004E695B" w:rsidP="00AC4069" w:rsidRDefault="004E695B" w14:paraId="02177E0C" w14:textId="77777777">
                <w:pPr>
                  <w:rPr>
                    <w:b/>
                    <w:sz w:val="30"/>
                    <w:szCs w:val="30"/>
                  </w:rPr>
                </w:pPr>
                <w:smartTag w:uri="urn:schemas-microsoft-com:office:smarttags" w:element="place">
                  <w:smartTag w:uri="urn:schemas-microsoft-com:office:smarttags" w:element="PlaceName">
                    <w:r>
                      <w:rPr>
                        <w:b/>
                        <w:sz w:val="30"/>
                        <w:szCs w:val="30"/>
                      </w:rPr>
                      <w:t>C</w:t>
                    </w:r>
                    <w:r w:rsidRPr="00087A1E">
                      <w:rPr>
                        <w:b/>
                        <w:sz w:val="30"/>
                        <w:szCs w:val="30"/>
                      </w:rPr>
                      <w:t>ALIFORNIA</w:t>
                    </w:r>
                  </w:smartTag>
                  <w:r w:rsidRPr="00087A1E">
                    <w:rPr>
                      <w:b/>
                      <w:sz w:val="30"/>
                      <w:szCs w:val="30"/>
                    </w:rPr>
                    <w:t xml:space="preserve"> </w:t>
                  </w:r>
                  <w:smartTag w:uri="urn:schemas-microsoft-com:office:smarttags" w:element="PlaceType">
                    <w:r w:rsidRPr="00087A1E">
                      <w:rPr>
                        <w:b/>
                        <w:sz w:val="30"/>
                        <w:szCs w:val="30"/>
                      </w:rPr>
                      <w:t>STATE</w:t>
                    </w:r>
                  </w:smartTag>
                  <w:r w:rsidRPr="00087A1E">
                    <w:rPr>
                      <w:b/>
                      <w:sz w:val="30"/>
                      <w:szCs w:val="30"/>
                    </w:rPr>
                    <w:t xml:space="preserve"> </w:t>
                  </w:r>
                  <w:smartTag w:uri="urn:schemas-microsoft-com:office:smarttags" w:element="PlaceType">
                    <w:r w:rsidRPr="00087A1E">
                      <w:rPr>
                        <w:b/>
                        <w:sz w:val="30"/>
                        <w:szCs w:val="30"/>
                      </w:rPr>
                      <w:t>UNIVERSITY</w:t>
                    </w:r>
                  </w:smartTag>
                  <w:r w:rsidRPr="00087A1E">
                    <w:rPr>
                      <w:b/>
                      <w:sz w:val="30"/>
                      <w:szCs w:val="30"/>
                    </w:rPr>
                    <w:t xml:space="preserve"> </w:t>
                  </w:r>
                  <w:smartTag w:uri="urn:schemas-microsoft-com:office:smarttags" w:element="PlaceName">
                    <w:r w:rsidRPr="00087A1E">
                      <w:rPr>
                        <w:b/>
                        <w:sz w:val="30"/>
                        <w:szCs w:val="30"/>
                      </w:rPr>
                      <w:t>CHANNEL</w:t>
                    </w:r>
                  </w:smartTag>
                  <w:r w:rsidRPr="00087A1E">
                    <w:rPr>
                      <w:b/>
                      <w:sz w:val="30"/>
                      <w:szCs w:val="30"/>
                    </w:rPr>
                    <w:t xml:space="preserve"> </w:t>
                  </w:r>
                  <w:smartTag w:uri="urn:schemas-microsoft-com:office:smarttags" w:element="PlaceType">
                    <w:r w:rsidRPr="00087A1E">
                      <w:rPr>
                        <w:b/>
                        <w:sz w:val="30"/>
                        <w:szCs w:val="30"/>
                      </w:rPr>
                      <w:t>ISLANDS</w:t>
                    </w:r>
                  </w:smartTag>
                </w:smartTag>
              </w:p>
              <w:p w:rsidR="004E695B" w:rsidP="00AC4069" w:rsidRDefault="006D31CC" w14:paraId="5A4B41A3" w14:textId="53FA8A51">
                <w:pPr>
                  <w:jc w:val="center"/>
                  <w:rPr>
                    <w:sz w:val="46"/>
                    <w:szCs w:val="46"/>
                  </w:rPr>
                </w:pPr>
                <w:r>
                  <w:rPr>
                    <w:sz w:val="46"/>
                    <w:szCs w:val="46"/>
                  </w:rPr>
                  <w:t>STAFF COUNCIL</w:t>
                </w:r>
                <w:r w:rsidRPr="00087A1E" w:rsidR="004E695B">
                  <w:rPr>
                    <w:sz w:val="46"/>
                    <w:szCs w:val="46"/>
                  </w:rPr>
                  <w:t xml:space="preserve"> </w:t>
                </w:r>
                <w:r w:rsidR="004E695B">
                  <w:rPr>
                    <w:sz w:val="46"/>
                    <w:szCs w:val="46"/>
                  </w:rPr>
                  <w:t>RESOLUTION</w:t>
                </w:r>
              </w:p>
              <w:p w:rsidRPr="00087A1E" w:rsidR="00E11418" w:rsidP="00E11418" w:rsidRDefault="00E11418" w14:paraId="1B8D39B7" w14:textId="77777777">
                <w:pPr>
                  <w:rPr>
                    <w:sz w:val="46"/>
                    <w:szCs w:val="46"/>
                  </w:rPr>
                </w:pPr>
              </w:p>
            </w:txbxContent>
          </v:textbox>
        </v:shape>
      </w:pict>
    </w:r>
    <w:r>
      <w:rPr>
        <w:color w:val="000000"/>
      </w:rPr>
      <w:pict w14:anchorId="54142F5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i1025" style="width:120pt;height:56.25pt" type="#_x0000_t75">
          <v:imagedata o:title="Staff Council Logo" r:id="rId1"/>
        </v:shape>
      </w:pict>
    </w:r>
    <w:r w:rsidR="004E695B">
      <w:rPr>
        <w:color w:val="000000"/>
      </w:rPr>
      <w:tab/>
    </w:r>
  </w:p>
  <w:p w:rsidR="004E695B" w:rsidRDefault="008D4075" w14:paraId="4996E1D3" w14:textId="77777777">
    <w:pPr>
      <w:pStyle w:val="Header"/>
      <w:tabs>
        <w:tab w:val="left" w:pos="6660"/>
      </w:tabs>
      <w:ind w:left="2520"/>
      <w:rPr>
        <w:color w:val="000000"/>
      </w:rPr>
    </w:pPr>
    <w:r>
      <w:rPr>
        <w:noProof/>
        <w:color w:val="000000"/>
        <w:sz w:val="20"/>
      </w:rPr>
      <w:pict w14:anchorId="31955257">
        <v:shape id="_x0000_s1025" style="position:absolute;left:0;text-align:left;margin-left:0;margin-top:3.2pt;width:7in;height:27.5pt;z-index:251658240" type="#_x0000_t202">
          <v:textbox style="mso-next-textbox:#_x0000_s1025">
            <w:txbxContent>
              <w:p w:rsidR="004E695B" w:rsidP="00BA638A" w:rsidRDefault="004E695B" w14:paraId="4B0E3B20" w14:textId="469F1513">
                <w:pPr>
                  <w:pStyle w:val="Heading5"/>
                  <w:ind w:left="0"/>
                  <w:jc w:val="center"/>
                  <w:rPr>
                    <w:sz w:val="28"/>
                  </w:rPr>
                </w:pPr>
                <w:r>
                  <w:rPr>
                    <w:color w:val="000000"/>
                    <w:sz w:val="28"/>
                  </w:rPr>
                  <w:t xml:space="preserve">Resolution </w:t>
                </w:r>
                <w:r w:rsidR="00C60AFC">
                  <w:rPr>
                    <w:color w:val="000000"/>
                    <w:sz w:val="28"/>
                  </w:rPr>
                  <w:t>in Support of</w:t>
                </w:r>
                <w:r w:rsidR="00485C9C">
                  <w:rPr>
                    <w:color w:val="000000"/>
                    <w:sz w:val="28"/>
                  </w:rPr>
                  <w:t xml:space="preserve"> the Student Government Call for a Dean’s List</w:t>
                </w:r>
              </w:p>
            </w:txbxContent>
          </v:textbox>
        </v:shape>
      </w:pict>
    </w:r>
  </w:p>
  <w:p w:rsidR="004E695B" w:rsidRDefault="004E695B" w14:paraId="3C62259B" w14:textId="77777777">
    <w:pPr>
      <w:pStyle w:val="Header"/>
      <w:tabs>
        <w:tab w:val="left" w:pos="6660"/>
      </w:tabs>
      <w:ind w:left="2520"/>
      <w:rPr>
        <w:color w:val="000000"/>
      </w:rPr>
    </w:pPr>
    <w:r>
      <w:rPr>
        <w:color w:val="000000"/>
      </w:rPr>
      <w:t xml:space="preserve">                  </w:t>
    </w:r>
  </w:p>
</w:hdr>
</file>

<file path=word/intelligence2.xml><?xml version="1.0" encoding="utf-8"?>
<int2:intelligence xmlns:int2="http://schemas.microsoft.com/office/intelligence/2020/intelligence">
  <int2:observations>
    <int2:bookmark int2:bookmarkName="_Int_6NOKQpQu" int2:invalidationBookmarkName="" int2:hashCode="bMtLfDmm53927P" int2:id="uQOadI09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621DF"/>
    <w:multiLevelType w:val="hybridMultilevel"/>
    <w:tmpl w:val="D728D942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42139C"/>
    <w:multiLevelType w:val="hybridMultilevel"/>
    <w:tmpl w:val="100AC5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FCE08F4"/>
    <w:multiLevelType w:val="hybridMultilevel"/>
    <w:tmpl w:val="761CACDE"/>
    <w:lvl w:ilvl="0" w:tplc="F1BA31DC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AB0BE5"/>
    <w:multiLevelType w:val="hybridMultilevel"/>
    <w:tmpl w:val="7688A32A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731537302">
    <w:abstractNumId w:val="2"/>
  </w:num>
  <w:num w:numId="2" w16cid:durableId="2126338887">
    <w:abstractNumId w:val="0"/>
  </w:num>
  <w:num w:numId="3" w16cid:durableId="562302468">
    <w:abstractNumId w:val="1"/>
  </w:num>
  <w:num w:numId="4" w16cid:durableId="97256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03"/>
    <w:rsid w:val="0001300B"/>
    <w:rsid w:val="00016EC4"/>
    <w:rsid w:val="00017DD3"/>
    <w:rsid w:val="00024DE5"/>
    <w:rsid w:val="00031EFC"/>
    <w:rsid w:val="00034B29"/>
    <w:rsid w:val="00037813"/>
    <w:rsid w:val="00042FE2"/>
    <w:rsid w:val="0006316F"/>
    <w:rsid w:val="00066D28"/>
    <w:rsid w:val="00070CBC"/>
    <w:rsid w:val="000712D0"/>
    <w:rsid w:val="00087217"/>
    <w:rsid w:val="00087A1E"/>
    <w:rsid w:val="000939B0"/>
    <w:rsid w:val="000A1C73"/>
    <w:rsid w:val="000A256B"/>
    <w:rsid w:val="000A61A8"/>
    <w:rsid w:val="000A7056"/>
    <w:rsid w:val="000B654F"/>
    <w:rsid w:val="000C1AF6"/>
    <w:rsid w:val="000C2231"/>
    <w:rsid w:val="000C2566"/>
    <w:rsid w:val="000D294D"/>
    <w:rsid w:val="000D7766"/>
    <w:rsid w:val="000E6AA5"/>
    <w:rsid w:val="000F0C66"/>
    <w:rsid w:val="0010746E"/>
    <w:rsid w:val="001131D5"/>
    <w:rsid w:val="00124AF5"/>
    <w:rsid w:val="001266FC"/>
    <w:rsid w:val="001323BD"/>
    <w:rsid w:val="00142280"/>
    <w:rsid w:val="00147E9B"/>
    <w:rsid w:val="001508E6"/>
    <w:rsid w:val="001648C3"/>
    <w:rsid w:val="00164B65"/>
    <w:rsid w:val="0017114F"/>
    <w:rsid w:val="0018411E"/>
    <w:rsid w:val="00192978"/>
    <w:rsid w:val="00195EB1"/>
    <w:rsid w:val="00196872"/>
    <w:rsid w:val="001B20CC"/>
    <w:rsid w:val="001B5208"/>
    <w:rsid w:val="001B6F4D"/>
    <w:rsid w:val="001C6B93"/>
    <w:rsid w:val="001C6D5C"/>
    <w:rsid w:val="001D0DEA"/>
    <w:rsid w:val="001D3E22"/>
    <w:rsid w:val="001D440D"/>
    <w:rsid w:val="001E04E6"/>
    <w:rsid w:val="002125A9"/>
    <w:rsid w:val="00217C5A"/>
    <w:rsid w:val="00223A2A"/>
    <w:rsid w:val="002313B4"/>
    <w:rsid w:val="00240ED9"/>
    <w:rsid w:val="002519FA"/>
    <w:rsid w:val="0026015B"/>
    <w:rsid w:val="00274BC2"/>
    <w:rsid w:val="00280D7D"/>
    <w:rsid w:val="00286777"/>
    <w:rsid w:val="00287BDB"/>
    <w:rsid w:val="0029154A"/>
    <w:rsid w:val="0029247D"/>
    <w:rsid w:val="002A0B4A"/>
    <w:rsid w:val="002B71D1"/>
    <w:rsid w:val="002C583E"/>
    <w:rsid w:val="002C7F73"/>
    <w:rsid w:val="002D6B95"/>
    <w:rsid w:val="002D6EF9"/>
    <w:rsid w:val="002F0399"/>
    <w:rsid w:val="00303C9E"/>
    <w:rsid w:val="00310D4A"/>
    <w:rsid w:val="003123E9"/>
    <w:rsid w:val="00331DED"/>
    <w:rsid w:val="003331FD"/>
    <w:rsid w:val="003349C3"/>
    <w:rsid w:val="00342927"/>
    <w:rsid w:val="003550E7"/>
    <w:rsid w:val="0036005B"/>
    <w:rsid w:val="003612BC"/>
    <w:rsid w:val="003650C1"/>
    <w:rsid w:val="0036589D"/>
    <w:rsid w:val="00373F16"/>
    <w:rsid w:val="00376587"/>
    <w:rsid w:val="0038484F"/>
    <w:rsid w:val="00385E05"/>
    <w:rsid w:val="00391324"/>
    <w:rsid w:val="00395A48"/>
    <w:rsid w:val="003A36EC"/>
    <w:rsid w:val="003A5DB2"/>
    <w:rsid w:val="003B0009"/>
    <w:rsid w:val="003C4CBB"/>
    <w:rsid w:val="003C5934"/>
    <w:rsid w:val="003D1EDB"/>
    <w:rsid w:val="003E175C"/>
    <w:rsid w:val="003E3927"/>
    <w:rsid w:val="003E446D"/>
    <w:rsid w:val="003E69FD"/>
    <w:rsid w:val="00400F35"/>
    <w:rsid w:val="00410947"/>
    <w:rsid w:val="00415A28"/>
    <w:rsid w:val="00420599"/>
    <w:rsid w:val="004375F5"/>
    <w:rsid w:val="004409C6"/>
    <w:rsid w:val="00443D3C"/>
    <w:rsid w:val="00453678"/>
    <w:rsid w:val="004578BF"/>
    <w:rsid w:val="00471B89"/>
    <w:rsid w:val="00477872"/>
    <w:rsid w:val="00485C9C"/>
    <w:rsid w:val="00487420"/>
    <w:rsid w:val="0049527E"/>
    <w:rsid w:val="004A3324"/>
    <w:rsid w:val="004A70F8"/>
    <w:rsid w:val="004A7A33"/>
    <w:rsid w:val="004C431E"/>
    <w:rsid w:val="004D0396"/>
    <w:rsid w:val="004D79FF"/>
    <w:rsid w:val="004E3ADC"/>
    <w:rsid w:val="004E695B"/>
    <w:rsid w:val="004F0EC2"/>
    <w:rsid w:val="00502B7C"/>
    <w:rsid w:val="00505B0A"/>
    <w:rsid w:val="005147AF"/>
    <w:rsid w:val="0051574C"/>
    <w:rsid w:val="00516674"/>
    <w:rsid w:val="00516DE1"/>
    <w:rsid w:val="00521F5B"/>
    <w:rsid w:val="00524841"/>
    <w:rsid w:val="00530B6E"/>
    <w:rsid w:val="00536B7F"/>
    <w:rsid w:val="00540FFD"/>
    <w:rsid w:val="00542A9E"/>
    <w:rsid w:val="00544100"/>
    <w:rsid w:val="00544167"/>
    <w:rsid w:val="0054438D"/>
    <w:rsid w:val="00565706"/>
    <w:rsid w:val="00566EB9"/>
    <w:rsid w:val="00567771"/>
    <w:rsid w:val="005829FF"/>
    <w:rsid w:val="0058376A"/>
    <w:rsid w:val="00583CA2"/>
    <w:rsid w:val="00595F6C"/>
    <w:rsid w:val="005A0175"/>
    <w:rsid w:val="005A374F"/>
    <w:rsid w:val="005A7087"/>
    <w:rsid w:val="005B10AB"/>
    <w:rsid w:val="005B3A67"/>
    <w:rsid w:val="005B4388"/>
    <w:rsid w:val="005B7C9E"/>
    <w:rsid w:val="005C0D29"/>
    <w:rsid w:val="005C2F30"/>
    <w:rsid w:val="005C4CDE"/>
    <w:rsid w:val="005D2E49"/>
    <w:rsid w:val="005D61E8"/>
    <w:rsid w:val="005E3C5F"/>
    <w:rsid w:val="005E74FE"/>
    <w:rsid w:val="006059F7"/>
    <w:rsid w:val="00633882"/>
    <w:rsid w:val="00634C0F"/>
    <w:rsid w:val="00636F84"/>
    <w:rsid w:val="006404B6"/>
    <w:rsid w:val="00640C8F"/>
    <w:rsid w:val="0064792D"/>
    <w:rsid w:val="006504D9"/>
    <w:rsid w:val="00651169"/>
    <w:rsid w:val="0065263C"/>
    <w:rsid w:val="00654BD6"/>
    <w:rsid w:val="00660689"/>
    <w:rsid w:val="00663C81"/>
    <w:rsid w:val="00665869"/>
    <w:rsid w:val="00667D17"/>
    <w:rsid w:val="00671CD8"/>
    <w:rsid w:val="006819EE"/>
    <w:rsid w:val="00682013"/>
    <w:rsid w:val="006843EB"/>
    <w:rsid w:val="006846B2"/>
    <w:rsid w:val="00693F56"/>
    <w:rsid w:val="006A45AA"/>
    <w:rsid w:val="006A53C5"/>
    <w:rsid w:val="006A6AB0"/>
    <w:rsid w:val="006B3421"/>
    <w:rsid w:val="006B6FB3"/>
    <w:rsid w:val="006C285F"/>
    <w:rsid w:val="006C5F66"/>
    <w:rsid w:val="006D0DE9"/>
    <w:rsid w:val="006D29BA"/>
    <w:rsid w:val="006D31CC"/>
    <w:rsid w:val="006E6CFA"/>
    <w:rsid w:val="006F0ACB"/>
    <w:rsid w:val="006F17DA"/>
    <w:rsid w:val="00700536"/>
    <w:rsid w:val="00711381"/>
    <w:rsid w:val="00720C8A"/>
    <w:rsid w:val="00720F98"/>
    <w:rsid w:val="0072241B"/>
    <w:rsid w:val="00730776"/>
    <w:rsid w:val="00731101"/>
    <w:rsid w:val="007359B9"/>
    <w:rsid w:val="00740412"/>
    <w:rsid w:val="007450F7"/>
    <w:rsid w:val="0077282E"/>
    <w:rsid w:val="00776869"/>
    <w:rsid w:val="00783778"/>
    <w:rsid w:val="0078379A"/>
    <w:rsid w:val="0078418B"/>
    <w:rsid w:val="0079067A"/>
    <w:rsid w:val="007912E2"/>
    <w:rsid w:val="007A17B1"/>
    <w:rsid w:val="007A3B4E"/>
    <w:rsid w:val="007A5623"/>
    <w:rsid w:val="007B2396"/>
    <w:rsid w:val="007B3FE3"/>
    <w:rsid w:val="007B4118"/>
    <w:rsid w:val="007B7B9A"/>
    <w:rsid w:val="007B7C37"/>
    <w:rsid w:val="007C7376"/>
    <w:rsid w:val="007D01C7"/>
    <w:rsid w:val="007E0945"/>
    <w:rsid w:val="007E1FE9"/>
    <w:rsid w:val="007E37ED"/>
    <w:rsid w:val="00806E82"/>
    <w:rsid w:val="00811931"/>
    <w:rsid w:val="0082236E"/>
    <w:rsid w:val="00824803"/>
    <w:rsid w:val="0082480F"/>
    <w:rsid w:val="00824E69"/>
    <w:rsid w:val="008362E4"/>
    <w:rsid w:val="00836E04"/>
    <w:rsid w:val="00837E28"/>
    <w:rsid w:val="008401B7"/>
    <w:rsid w:val="00851748"/>
    <w:rsid w:val="008532F8"/>
    <w:rsid w:val="00865E12"/>
    <w:rsid w:val="008660B1"/>
    <w:rsid w:val="00885F06"/>
    <w:rsid w:val="00893F3B"/>
    <w:rsid w:val="008946C5"/>
    <w:rsid w:val="008A4C27"/>
    <w:rsid w:val="008C00A1"/>
    <w:rsid w:val="008C01C3"/>
    <w:rsid w:val="008C6DDD"/>
    <w:rsid w:val="008D4075"/>
    <w:rsid w:val="008E116C"/>
    <w:rsid w:val="008E5531"/>
    <w:rsid w:val="00906F90"/>
    <w:rsid w:val="009128C2"/>
    <w:rsid w:val="0093729C"/>
    <w:rsid w:val="00941F2C"/>
    <w:rsid w:val="00947AB5"/>
    <w:rsid w:val="009541F9"/>
    <w:rsid w:val="00955534"/>
    <w:rsid w:val="00970B47"/>
    <w:rsid w:val="009710C4"/>
    <w:rsid w:val="009754AE"/>
    <w:rsid w:val="0097782C"/>
    <w:rsid w:val="00997804"/>
    <w:rsid w:val="009A37CB"/>
    <w:rsid w:val="009B1BB7"/>
    <w:rsid w:val="009C7EAA"/>
    <w:rsid w:val="009D31C2"/>
    <w:rsid w:val="009D68A2"/>
    <w:rsid w:val="009D7B5A"/>
    <w:rsid w:val="009F0581"/>
    <w:rsid w:val="00A048EC"/>
    <w:rsid w:val="00A1222C"/>
    <w:rsid w:val="00A177C8"/>
    <w:rsid w:val="00A204EE"/>
    <w:rsid w:val="00A277D4"/>
    <w:rsid w:val="00A30C1D"/>
    <w:rsid w:val="00A322C3"/>
    <w:rsid w:val="00A3655C"/>
    <w:rsid w:val="00A44995"/>
    <w:rsid w:val="00A45266"/>
    <w:rsid w:val="00A46E89"/>
    <w:rsid w:val="00A53FB5"/>
    <w:rsid w:val="00A544DC"/>
    <w:rsid w:val="00A55BBA"/>
    <w:rsid w:val="00A66704"/>
    <w:rsid w:val="00A73B78"/>
    <w:rsid w:val="00A854FA"/>
    <w:rsid w:val="00A86485"/>
    <w:rsid w:val="00A90240"/>
    <w:rsid w:val="00A939BE"/>
    <w:rsid w:val="00A95C5F"/>
    <w:rsid w:val="00AA39FC"/>
    <w:rsid w:val="00AB14A7"/>
    <w:rsid w:val="00AB2597"/>
    <w:rsid w:val="00AB6632"/>
    <w:rsid w:val="00AC0AFD"/>
    <w:rsid w:val="00AC4069"/>
    <w:rsid w:val="00AC5427"/>
    <w:rsid w:val="00AC6F7B"/>
    <w:rsid w:val="00AD05AB"/>
    <w:rsid w:val="00AD1CC4"/>
    <w:rsid w:val="00AE22ED"/>
    <w:rsid w:val="00AE7A9F"/>
    <w:rsid w:val="00AF013E"/>
    <w:rsid w:val="00AF241A"/>
    <w:rsid w:val="00AF6A4F"/>
    <w:rsid w:val="00B023F1"/>
    <w:rsid w:val="00B12594"/>
    <w:rsid w:val="00B13295"/>
    <w:rsid w:val="00B16E93"/>
    <w:rsid w:val="00B24354"/>
    <w:rsid w:val="00B26493"/>
    <w:rsid w:val="00B33AF0"/>
    <w:rsid w:val="00B35434"/>
    <w:rsid w:val="00B362B1"/>
    <w:rsid w:val="00B467FD"/>
    <w:rsid w:val="00B56328"/>
    <w:rsid w:val="00B60DBD"/>
    <w:rsid w:val="00B773C5"/>
    <w:rsid w:val="00B81D0A"/>
    <w:rsid w:val="00B823AA"/>
    <w:rsid w:val="00B834DE"/>
    <w:rsid w:val="00B9705E"/>
    <w:rsid w:val="00BA4C8C"/>
    <w:rsid w:val="00BA638A"/>
    <w:rsid w:val="00BA7C66"/>
    <w:rsid w:val="00BC4CDD"/>
    <w:rsid w:val="00BD0A83"/>
    <w:rsid w:val="00BD1F45"/>
    <w:rsid w:val="00BD504B"/>
    <w:rsid w:val="00BE5333"/>
    <w:rsid w:val="00C016B4"/>
    <w:rsid w:val="00C06E00"/>
    <w:rsid w:val="00C144D2"/>
    <w:rsid w:val="00C246F9"/>
    <w:rsid w:val="00C24F02"/>
    <w:rsid w:val="00C27922"/>
    <w:rsid w:val="00C32FD9"/>
    <w:rsid w:val="00C343DB"/>
    <w:rsid w:val="00C357C9"/>
    <w:rsid w:val="00C35A7E"/>
    <w:rsid w:val="00C41840"/>
    <w:rsid w:val="00C42334"/>
    <w:rsid w:val="00C42E33"/>
    <w:rsid w:val="00C43975"/>
    <w:rsid w:val="00C572B5"/>
    <w:rsid w:val="00C60AFC"/>
    <w:rsid w:val="00C65B8A"/>
    <w:rsid w:val="00C66D90"/>
    <w:rsid w:val="00C71C40"/>
    <w:rsid w:val="00C81383"/>
    <w:rsid w:val="00C827B2"/>
    <w:rsid w:val="00C83614"/>
    <w:rsid w:val="00C84712"/>
    <w:rsid w:val="00C86719"/>
    <w:rsid w:val="00C91193"/>
    <w:rsid w:val="00C9396D"/>
    <w:rsid w:val="00C93D29"/>
    <w:rsid w:val="00CA065B"/>
    <w:rsid w:val="00CA5D7C"/>
    <w:rsid w:val="00CB0081"/>
    <w:rsid w:val="00CB3B7C"/>
    <w:rsid w:val="00CB78F7"/>
    <w:rsid w:val="00CC4972"/>
    <w:rsid w:val="00CD0E5E"/>
    <w:rsid w:val="00CE5930"/>
    <w:rsid w:val="00CF2BED"/>
    <w:rsid w:val="00CF3277"/>
    <w:rsid w:val="00CF39DD"/>
    <w:rsid w:val="00CF7C67"/>
    <w:rsid w:val="00D0645D"/>
    <w:rsid w:val="00D15A70"/>
    <w:rsid w:val="00D1754B"/>
    <w:rsid w:val="00D31ABB"/>
    <w:rsid w:val="00D32A62"/>
    <w:rsid w:val="00D34482"/>
    <w:rsid w:val="00D34628"/>
    <w:rsid w:val="00D347CA"/>
    <w:rsid w:val="00D35382"/>
    <w:rsid w:val="00D42822"/>
    <w:rsid w:val="00D446F2"/>
    <w:rsid w:val="00D50614"/>
    <w:rsid w:val="00D51BD1"/>
    <w:rsid w:val="00D52FD8"/>
    <w:rsid w:val="00D65748"/>
    <w:rsid w:val="00D77C6E"/>
    <w:rsid w:val="00D85F5B"/>
    <w:rsid w:val="00D91ABB"/>
    <w:rsid w:val="00DF3A5E"/>
    <w:rsid w:val="00DF48B4"/>
    <w:rsid w:val="00DF626F"/>
    <w:rsid w:val="00E07669"/>
    <w:rsid w:val="00E11418"/>
    <w:rsid w:val="00E13C68"/>
    <w:rsid w:val="00E14F1D"/>
    <w:rsid w:val="00E347F2"/>
    <w:rsid w:val="00E37DD1"/>
    <w:rsid w:val="00E5696E"/>
    <w:rsid w:val="00E65066"/>
    <w:rsid w:val="00E6724C"/>
    <w:rsid w:val="00E732BD"/>
    <w:rsid w:val="00E74D26"/>
    <w:rsid w:val="00E81F73"/>
    <w:rsid w:val="00E84CEC"/>
    <w:rsid w:val="00E9213D"/>
    <w:rsid w:val="00E94237"/>
    <w:rsid w:val="00EB709A"/>
    <w:rsid w:val="00EB7544"/>
    <w:rsid w:val="00ED246B"/>
    <w:rsid w:val="00ED446F"/>
    <w:rsid w:val="00ED448F"/>
    <w:rsid w:val="00EE4EF0"/>
    <w:rsid w:val="00EE7E94"/>
    <w:rsid w:val="00EF0A82"/>
    <w:rsid w:val="00EF4DA5"/>
    <w:rsid w:val="00F00987"/>
    <w:rsid w:val="00F133BB"/>
    <w:rsid w:val="00F237A0"/>
    <w:rsid w:val="00F3158D"/>
    <w:rsid w:val="00F340A4"/>
    <w:rsid w:val="00F53B71"/>
    <w:rsid w:val="00F65159"/>
    <w:rsid w:val="00F6583D"/>
    <w:rsid w:val="00F72D34"/>
    <w:rsid w:val="00F75657"/>
    <w:rsid w:val="00F77432"/>
    <w:rsid w:val="00F80919"/>
    <w:rsid w:val="00F83AD9"/>
    <w:rsid w:val="00F84D0D"/>
    <w:rsid w:val="00F86154"/>
    <w:rsid w:val="00F86E0B"/>
    <w:rsid w:val="00F871A5"/>
    <w:rsid w:val="00F906E7"/>
    <w:rsid w:val="00F90B1E"/>
    <w:rsid w:val="00F910AC"/>
    <w:rsid w:val="00FA62C6"/>
    <w:rsid w:val="00FB5B0E"/>
    <w:rsid w:val="00FB5FE4"/>
    <w:rsid w:val="00FC6198"/>
    <w:rsid w:val="00FD2958"/>
    <w:rsid w:val="00FD52A2"/>
    <w:rsid w:val="00FD75C8"/>
    <w:rsid w:val="00FE2AC0"/>
    <w:rsid w:val="00FE6615"/>
    <w:rsid w:val="00FF0333"/>
    <w:rsid w:val="00FF1830"/>
    <w:rsid w:val="00FF5200"/>
    <w:rsid w:val="0318AEF1"/>
    <w:rsid w:val="06053BB8"/>
    <w:rsid w:val="0645841A"/>
    <w:rsid w:val="068C44F0"/>
    <w:rsid w:val="06F0E1A8"/>
    <w:rsid w:val="06FF85AC"/>
    <w:rsid w:val="0882700D"/>
    <w:rsid w:val="0A04BF88"/>
    <w:rsid w:val="0BC21FDA"/>
    <w:rsid w:val="0CBF0AE5"/>
    <w:rsid w:val="0D253613"/>
    <w:rsid w:val="0DC9693E"/>
    <w:rsid w:val="0E444135"/>
    <w:rsid w:val="104541C1"/>
    <w:rsid w:val="11423224"/>
    <w:rsid w:val="15507B91"/>
    <w:rsid w:val="15C7970D"/>
    <w:rsid w:val="1743E8A4"/>
    <w:rsid w:val="1888DA9D"/>
    <w:rsid w:val="19FF274A"/>
    <w:rsid w:val="1A931CB1"/>
    <w:rsid w:val="1B13CD41"/>
    <w:rsid w:val="1D871E8E"/>
    <w:rsid w:val="1DFACDDA"/>
    <w:rsid w:val="1F20A8C2"/>
    <w:rsid w:val="1FC6EE22"/>
    <w:rsid w:val="22F0BDA1"/>
    <w:rsid w:val="269B4C65"/>
    <w:rsid w:val="279C5B42"/>
    <w:rsid w:val="29D8570D"/>
    <w:rsid w:val="2A188A62"/>
    <w:rsid w:val="2BD71F4B"/>
    <w:rsid w:val="2D1E268E"/>
    <w:rsid w:val="2DEFC557"/>
    <w:rsid w:val="2DF6F309"/>
    <w:rsid w:val="31B737C1"/>
    <w:rsid w:val="3487D125"/>
    <w:rsid w:val="36AC0F3B"/>
    <w:rsid w:val="3A18E64B"/>
    <w:rsid w:val="41A76BCA"/>
    <w:rsid w:val="431E4D46"/>
    <w:rsid w:val="432D3DE0"/>
    <w:rsid w:val="4354B028"/>
    <w:rsid w:val="456771BC"/>
    <w:rsid w:val="467A02C3"/>
    <w:rsid w:val="46801C9F"/>
    <w:rsid w:val="48D5EE70"/>
    <w:rsid w:val="49E8AF8E"/>
    <w:rsid w:val="4BCA0B38"/>
    <w:rsid w:val="4C1FF43F"/>
    <w:rsid w:val="4D525383"/>
    <w:rsid w:val="4D93B9FC"/>
    <w:rsid w:val="4F3C1108"/>
    <w:rsid w:val="51AB2DC7"/>
    <w:rsid w:val="5452AE4C"/>
    <w:rsid w:val="552368D9"/>
    <w:rsid w:val="55C2760D"/>
    <w:rsid w:val="565045B5"/>
    <w:rsid w:val="570D9197"/>
    <w:rsid w:val="577D3B96"/>
    <w:rsid w:val="57B4667A"/>
    <w:rsid w:val="58113092"/>
    <w:rsid w:val="59283AA6"/>
    <w:rsid w:val="5AEE0DC5"/>
    <w:rsid w:val="5D9797BE"/>
    <w:rsid w:val="5E0DA7D5"/>
    <w:rsid w:val="60370FD5"/>
    <w:rsid w:val="6071253E"/>
    <w:rsid w:val="6167EC53"/>
    <w:rsid w:val="61F6CF1C"/>
    <w:rsid w:val="659A78F4"/>
    <w:rsid w:val="668AF401"/>
    <w:rsid w:val="6A1002EC"/>
    <w:rsid w:val="6B1D81A6"/>
    <w:rsid w:val="6B31FB5B"/>
    <w:rsid w:val="6B68DA5B"/>
    <w:rsid w:val="6E091906"/>
    <w:rsid w:val="6E5BC529"/>
    <w:rsid w:val="707EBCE2"/>
    <w:rsid w:val="71761730"/>
    <w:rsid w:val="72B178F4"/>
    <w:rsid w:val="7336647D"/>
    <w:rsid w:val="74E9EF61"/>
    <w:rsid w:val="766F8D20"/>
    <w:rsid w:val="7B851629"/>
    <w:rsid w:val="7CCECDD4"/>
    <w:rsid w:val="7D43FCAC"/>
    <w:rsid w:val="7D6DE19C"/>
    <w:rsid w:val="7E79852D"/>
    <w:rsid w:val="7E832C38"/>
    <w:rsid w:val="7F63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1E34C41"/>
  <w15:chartTrackingRefBased/>
  <w15:docId w15:val="{ED3E5C48-899E-4970-9564-46AB1ED6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ind w:left="-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1440"/>
        <w:tab w:val="left" w:pos="3420"/>
        <w:tab w:val="left" w:pos="5580"/>
        <w:tab w:val="left" w:pos="7740"/>
      </w:tabs>
      <w:ind w:left="-360"/>
      <w:outlineLvl w:val="5"/>
    </w:pPr>
    <w:rPr>
      <w:b/>
      <w:color w:val="000000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00000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DocumentMap">
    <w:name w:val="Document Map"/>
    <w:basedOn w:val="Normal"/>
    <w:semiHidden/>
    <w:rsid w:val="00BD50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F86E0B"/>
    <w:rPr>
      <w:rFonts w:ascii="Tahoma" w:hAnsi="Tahoma" w:cs="Tahoma"/>
      <w:sz w:val="16"/>
      <w:szCs w:val="16"/>
    </w:rPr>
  </w:style>
  <w:style w:type="character" w:styleId="FooterChar" w:customStyle="1">
    <w:name w:val="Footer Char"/>
    <w:link w:val="Footer"/>
    <w:uiPriority w:val="99"/>
    <w:rsid w:val="00C41840"/>
    <w:rPr>
      <w:sz w:val="24"/>
      <w:szCs w:val="24"/>
    </w:rPr>
  </w:style>
  <w:style w:type="character" w:styleId="Hyperlink">
    <w:name w:val="Hyperlink"/>
    <w:rsid w:val="005A374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A37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studentgov.csuci.edu/deans-list.pdf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microsoft.com/office/2020/10/relationships/intelligence" Target="intelligence2.xml" Id="Rdecbcbb7c7654ff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ssa.remotti\Local%20Settings\Temporary%20Internet%20Files\OLKD8\APM_Signat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cb35f5-c3a7-4db0-aa60-ec964cc23974">
      <Terms xmlns="http://schemas.microsoft.com/office/infopath/2007/PartnerControls"/>
    </lcf76f155ced4ddcb4097134ff3c332f>
    <TaxCatchAll xmlns="18b78866-115a-4a15-a411-2a30cd6e8d6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EB130591FC840A31692FE97D9A53B" ma:contentTypeVersion="15" ma:contentTypeDescription="Create a new document." ma:contentTypeScope="" ma:versionID="b61280794994a7ac9b6a53aa7111aaa5">
  <xsd:schema xmlns:xsd="http://www.w3.org/2001/XMLSchema" xmlns:xs="http://www.w3.org/2001/XMLSchema" xmlns:p="http://schemas.microsoft.com/office/2006/metadata/properties" xmlns:ns2="b7cb35f5-c3a7-4db0-aa60-ec964cc23974" xmlns:ns3="18b78866-115a-4a15-a411-2a30cd6e8d6d" targetNamespace="http://schemas.microsoft.com/office/2006/metadata/properties" ma:root="true" ma:fieldsID="2589747b8b05973393c8db36c5f847b7" ns2:_="" ns3:_="">
    <xsd:import namespace="b7cb35f5-c3a7-4db0-aa60-ec964cc23974"/>
    <xsd:import namespace="18b78866-115a-4a15-a411-2a30cd6e8d6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b35f5-c3a7-4db0-aa60-ec964cc239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a0fd24c-52b5-435f-82bf-f0c05769f3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78866-115a-4a15-a411-2a30cd6e8d6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c17585-ba98-4345-bc12-6cba72175a60}" ma:internalName="TaxCatchAll" ma:showField="CatchAllData" ma:web="18b78866-115a-4a15-a411-2a30cd6e8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09AE71-E00E-4A8B-90AB-2D9414B4EF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4E879-C076-40F7-8B4C-24A6CAF22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496BC-E805-4C1B-9D84-620099F49385}">
  <ds:schemaRefs>
    <ds:schemaRef ds:uri="http://schemas.microsoft.com/office/2006/metadata/properties"/>
    <ds:schemaRef ds:uri="http://schemas.microsoft.com/office/infopath/2007/PartnerControls"/>
    <ds:schemaRef ds:uri="b7cb35f5-c3a7-4db0-aa60-ec964cc23974"/>
    <ds:schemaRef ds:uri="18b78866-115a-4a15-a411-2a30cd6e8d6d"/>
  </ds:schemaRefs>
</ds:datastoreItem>
</file>

<file path=customXml/itemProps4.xml><?xml version="1.0" encoding="utf-8"?>
<ds:datastoreItem xmlns:ds="http://schemas.openxmlformats.org/officeDocument/2006/customXml" ds:itemID="{15CDD9F9-4AC6-446F-8F62-7D5F2912A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b35f5-c3a7-4db0-aa60-ec964cc23974"/>
    <ds:schemaRef ds:uri="18b78866-115a-4a15-a411-2a30cd6e8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APM_Signature.dot</ap:Template>
  <ap:Application>Microsoft Word for the web</ap:Application>
  <ap:DocSecurity>4</ap:DocSecurity>
  <ap:ScaleCrop>false</ap:ScaleCrop>
  <ap:Company>Cal State University Channel Islands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Council Resolution</dc:title>
  <dc:subject/>
  <dc:creator>melissa.remotti</dc:creator>
  <cp:keywords/>
  <dc:description/>
  <cp:lastModifiedBy>Danielson, Rachel</cp:lastModifiedBy>
  <cp:revision>25</cp:revision>
  <cp:lastPrinted>2024-05-17T22:38:00Z</cp:lastPrinted>
  <dcterms:created xsi:type="dcterms:W3CDTF">2024-09-25T18:13:00Z</dcterms:created>
  <dcterms:modified xsi:type="dcterms:W3CDTF">2024-10-21T17:07:33Z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0x0101005B0EB130591FC840A31692FE97D9A53B</vt:lpwstr>
  </property>
  <property fmtid="{D5CDD505-2E9C-101B-9397-08002B2CF9AE}" pid="3" name="MediaServiceImageTags">
    <vt:lpwstr/>
  </property>
</Properties>
</file>