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BAA4" w14:textId="4536AF93" w:rsidR="00037813" w:rsidRDefault="00A45266" w:rsidP="00511F0C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>
        <w:rPr>
          <w:u w:val="none"/>
        </w:rPr>
        <w:t>Resolution</w:t>
      </w:r>
      <w:r w:rsidR="00FC6198">
        <w:rPr>
          <w:u w:val="none"/>
        </w:rPr>
        <w:t xml:space="preserve"> #:</w:t>
      </w:r>
      <w:r w:rsidR="006D31CC">
        <w:rPr>
          <w:u w:val="none"/>
        </w:rPr>
        <w:t xml:space="preserve"> </w:t>
      </w:r>
      <w:r w:rsidR="006A53C5">
        <w:rPr>
          <w:u w:val="none"/>
        </w:rPr>
        <w:t>SCR</w:t>
      </w:r>
      <w:r w:rsidR="69208633">
        <w:rPr>
          <w:u w:val="none"/>
        </w:rPr>
        <w:t xml:space="preserve"> 24</w:t>
      </w:r>
      <w:r w:rsidR="004D389B">
        <w:rPr>
          <w:u w:val="none"/>
        </w:rPr>
        <w:t>-</w:t>
      </w:r>
      <w:r w:rsidR="1987C1CE">
        <w:rPr>
          <w:u w:val="none"/>
        </w:rPr>
        <w:t>01</w:t>
      </w:r>
    </w:p>
    <w:p w14:paraId="6663AA7F" w14:textId="03565D4A" w:rsidR="00F133BB" w:rsidRPr="004004C5" w:rsidRDefault="00824803" w:rsidP="00511F0C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 w:rsidRPr="004004C5">
        <w:rPr>
          <w:u w:val="none"/>
        </w:rPr>
        <w:t>App</w:t>
      </w:r>
      <w:r w:rsidR="00F65159" w:rsidRPr="004004C5">
        <w:rPr>
          <w:u w:val="none"/>
        </w:rPr>
        <w:t>roval Date</w:t>
      </w:r>
      <w:r w:rsidR="00F133BB" w:rsidRPr="004004C5">
        <w:rPr>
          <w:u w:val="none"/>
        </w:rPr>
        <w:t>:</w:t>
      </w:r>
      <w:r w:rsidR="636C8FC2" w:rsidRPr="004004C5">
        <w:rPr>
          <w:u w:val="none"/>
        </w:rPr>
        <w:t xml:space="preserve"> 06/18/2024</w:t>
      </w:r>
    </w:p>
    <w:p w14:paraId="019ACB6F" w14:textId="77777777" w:rsidR="00FA62C6" w:rsidRPr="004004C5" w:rsidRDefault="00FA62C6" w:rsidP="00511F0C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 w:rsidRPr="004004C5">
        <w:rPr>
          <w:u w:val="none"/>
        </w:rPr>
        <w:t>Purpose:</w:t>
      </w:r>
    </w:p>
    <w:p w14:paraId="502A1F04" w14:textId="3C5764E0" w:rsidR="00FA62C6" w:rsidRDefault="006D31CC" w:rsidP="00511F0C">
      <w:pPr>
        <w:spacing w:before="240"/>
      </w:pPr>
      <w:r>
        <w:t xml:space="preserve">This resolution </w:t>
      </w:r>
      <w:r w:rsidR="00BA638A">
        <w:t>expresses thanks</w:t>
      </w:r>
      <w:r w:rsidR="00FF1830">
        <w:t xml:space="preserve"> </w:t>
      </w:r>
      <w:r w:rsidR="00BA638A">
        <w:t xml:space="preserve">to our </w:t>
      </w:r>
      <w:r w:rsidR="00240ED9">
        <w:t xml:space="preserve">Staff </w:t>
      </w:r>
      <w:r w:rsidR="00196872">
        <w:t xml:space="preserve">Councilors and </w:t>
      </w:r>
      <w:r w:rsidR="00240ED9">
        <w:t xml:space="preserve">staff </w:t>
      </w:r>
      <w:r w:rsidR="00196872">
        <w:t xml:space="preserve">volunteers who have </w:t>
      </w:r>
      <w:r w:rsidR="00654BD6">
        <w:t>served on campus committee</w:t>
      </w:r>
      <w:r w:rsidR="00693F56">
        <w:t>s</w:t>
      </w:r>
      <w:r w:rsidR="00C65B8A">
        <w:t>, and to campus partners who have included staff in these committees.</w:t>
      </w:r>
    </w:p>
    <w:p w14:paraId="392869CA" w14:textId="6E36FF96" w:rsidR="009B1BB7" w:rsidRDefault="00A45266" w:rsidP="00511F0C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>
        <w:rPr>
          <w:u w:val="none"/>
        </w:rPr>
        <w:t>Resolution:</w:t>
      </w:r>
      <w:r w:rsidR="004E695B">
        <w:rPr>
          <w:u w:val="none"/>
        </w:rPr>
        <w:t xml:space="preserve"> </w:t>
      </w:r>
    </w:p>
    <w:p w14:paraId="5877EDF3" w14:textId="5359EE5E" w:rsidR="005147AF" w:rsidRDefault="009B1BB7" w:rsidP="00511F0C">
      <w:pPr>
        <w:spacing w:before="240"/>
      </w:pPr>
      <w:r>
        <w:t xml:space="preserve">WHEREAS: </w:t>
      </w:r>
      <w:r w:rsidR="00196872">
        <w:t xml:space="preserve">Staff Council </w:t>
      </w:r>
      <w:r w:rsidR="00654BD6">
        <w:t xml:space="preserve">has continued to </w:t>
      </w:r>
      <w:r w:rsidR="00F90B1E">
        <w:t>shape</w:t>
      </w:r>
      <w:r w:rsidR="0029154A">
        <w:t xml:space="preserve"> and define our role in shared governance at CSU Channel Islands.</w:t>
      </w:r>
    </w:p>
    <w:p w14:paraId="785A73D7" w14:textId="7EE67ED2" w:rsidR="00654BD6" w:rsidRDefault="00654BD6" w:rsidP="00511F0C">
      <w:pPr>
        <w:spacing w:before="240"/>
      </w:pPr>
      <w:r>
        <w:t>WHEREAS:</w:t>
      </w:r>
      <w:r w:rsidR="00F86154">
        <w:t xml:space="preserve"> Staff Councilors and </w:t>
      </w:r>
      <w:r w:rsidR="001C6B93">
        <w:t>staff v</w:t>
      </w:r>
      <w:r w:rsidR="00F86154">
        <w:t xml:space="preserve">olunteers have served on </w:t>
      </w:r>
      <w:r w:rsidR="0029154A">
        <w:t xml:space="preserve">various campus committees in pursuit of </w:t>
      </w:r>
      <w:r w:rsidR="008E5531">
        <w:t>advancing</w:t>
      </w:r>
      <w:r w:rsidR="0029154A">
        <w:t xml:space="preserve"> </w:t>
      </w:r>
      <w:r w:rsidR="00D65748">
        <w:t xml:space="preserve">staff </w:t>
      </w:r>
      <w:r w:rsidR="00D52FD8">
        <w:t xml:space="preserve">influence in </w:t>
      </w:r>
      <w:r w:rsidR="0029154A">
        <w:t>shared gov</w:t>
      </w:r>
      <w:r w:rsidR="00D65748">
        <w:t>ernance.</w:t>
      </w:r>
    </w:p>
    <w:p w14:paraId="6345078F" w14:textId="6110C638" w:rsidR="00D65748" w:rsidRDefault="00D65748" w:rsidP="00511F0C">
      <w:pPr>
        <w:spacing w:before="240"/>
      </w:pPr>
      <w:r>
        <w:t>WHEREAS: Staff Councilors and volunteers have made</w:t>
      </w:r>
      <w:r w:rsidR="004578BF">
        <w:t xml:space="preserve"> great strides</w:t>
      </w:r>
      <w:r w:rsidR="00192978">
        <w:t xml:space="preserve"> </w:t>
      </w:r>
      <w:r w:rsidR="005D2E49">
        <w:t>in ensuring staff are in</w:t>
      </w:r>
      <w:r w:rsidR="00FF5200">
        <w:t>cluded</w:t>
      </w:r>
      <w:r w:rsidR="005D2E49">
        <w:t xml:space="preserve"> in</w:t>
      </w:r>
      <w:r w:rsidR="00070CBC">
        <w:t xml:space="preserve"> the</w:t>
      </w:r>
      <w:r w:rsidR="005D2E49">
        <w:t xml:space="preserve"> </w:t>
      </w:r>
      <w:r w:rsidR="00192978">
        <w:t xml:space="preserve">shared governance </w:t>
      </w:r>
      <w:r w:rsidR="00070CBC">
        <w:t>process</w:t>
      </w:r>
      <w:r w:rsidR="00C9396D">
        <w:t xml:space="preserve"> </w:t>
      </w:r>
      <w:r w:rsidR="00192978">
        <w:t>since the Staff Council’s founding in 2016, particularly in recent years.</w:t>
      </w:r>
    </w:p>
    <w:p w14:paraId="3F8B29E4" w14:textId="18198D75" w:rsidR="00E9213D" w:rsidRDefault="00E9213D" w:rsidP="00511F0C">
      <w:pPr>
        <w:spacing w:before="240"/>
      </w:pPr>
      <w:r>
        <w:t xml:space="preserve">WHEREAS: We recognize there is still much work to be done </w:t>
      </w:r>
      <w:r w:rsidR="3C7AA461">
        <w:t>to ensure</w:t>
      </w:r>
      <w:r>
        <w:t xml:space="preserve"> staff voices are heard and incorporated throughout the campus in areas of shared governance.</w:t>
      </w:r>
    </w:p>
    <w:p w14:paraId="0538A739" w14:textId="3B3C594A" w:rsidR="00192978" w:rsidRDefault="00192978" w:rsidP="00511F0C">
      <w:pPr>
        <w:spacing w:before="240"/>
      </w:pPr>
      <w:r>
        <w:t>WHEREAS:</w:t>
      </w:r>
      <w:r w:rsidR="006819EE">
        <w:t xml:space="preserve"> Staff Council committee work has </w:t>
      </w:r>
      <w:r w:rsidR="00970B47">
        <w:t>guided</w:t>
      </w:r>
      <w:r w:rsidR="006819EE">
        <w:t xml:space="preserve"> policies</w:t>
      </w:r>
      <w:r w:rsidR="00D347CA">
        <w:t xml:space="preserve">, </w:t>
      </w:r>
      <w:r w:rsidR="006819EE">
        <w:t>resolutions</w:t>
      </w:r>
      <w:r w:rsidR="00D347CA">
        <w:t xml:space="preserve">, </w:t>
      </w:r>
      <w:r w:rsidR="000C1AF6">
        <w:t xml:space="preserve">planning, and initiatives </w:t>
      </w:r>
      <w:r w:rsidR="00443D3C">
        <w:t>at</w:t>
      </w:r>
      <w:r w:rsidR="003123E9">
        <w:t xml:space="preserve"> various arenas on campus.</w:t>
      </w:r>
    </w:p>
    <w:p w14:paraId="134EE0D3" w14:textId="1E838094" w:rsidR="0065263C" w:rsidRDefault="0065263C" w:rsidP="00511F0C">
      <w:pPr>
        <w:spacing w:before="240"/>
      </w:pPr>
      <w:r>
        <w:t>BE IT THEREFORE RESOLVED: The Staff Council of CSU Channel Islands expresses our sincerest</w:t>
      </w:r>
      <w:r w:rsidR="00AB2597">
        <w:t xml:space="preserve"> </w:t>
      </w:r>
      <w:r>
        <w:t xml:space="preserve">gratitude for our Staff Councilors and </w:t>
      </w:r>
      <w:r w:rsidR="007D01C7">
        <w:t xml:space="preserve">staff volunteers </w:t>
      </w:r>
      <w:r>
        <w:t xml:space="preserve">who have served </w:t>
      </w:r>
      <w:r w:rsidR="00A1222C">
        <w:t xml:space="preserve">on </w:t>
      </w:r>
      <w:r w:rsidR="00FB5B0E">
        <w:t>campus committees</w:t>
      </w:r>
      <w:r w:rsidR="00A1222C">
        <w:t xml:space="preserve"> </w:t>
      </w:r>
      <w:r w:rsidR="00AB2597">
        <w:t>in the pursuit of staff shared governance.</w:t>
      </w:r>
    </w:p>
    <w:p w14:paraId="0C07F23E" w14:textId="10C10AFA" w:rsidR="00E13C68" w:rsidRDefault="008946C5" w:rsidP="00511F0C">
      <w:pPr>
        <w:spacing w:before="240"/>
      </w:pPr>
      <w:r>
        <w:t xml:space="preserve">BE IT FURTHER RESOLVED: </w:t>
      </w:r>
      <w:r w:rsidR="00AF013E">
        <w:t>In recognition of our non-Councilor volunteers on</w:t>
      </w:r>
      <w:r w:rsidR="00633882">
        <w:t xml:space="preserve"> </w:t>
      </w:r>
      <w:r w:rsidR="002519FA">
        <w:t>campus committees</w:t>
      </w:r>
      <w:r w:rsidR="00AF013E">
        <w:t>, t</w:t>
      </w:r>
      <w:r>
        <w:t xml:space="preserve">he Staff Council </w:t>
      </w:r>
      <w:r w:rsidR="004C431E">
        <w:t xml:space="preserve">directs the Governance Subcommittee to consult with the Executive Board and identify </w:t>
      </w:r>
      <w:r w:rsidR="002B71D1">
        <w:t xml:space="preserve">how </w:t>
      </w:r>
      <w:r w:rsidR="00AF013E">
        <w:t>non-Councilor</w:t>
      </w:r>
      <w:r w:rsidR="000712D0">
        <w:t xml:space="preserve">, non-MPP </w:t>
      </w:r>
      <w:r w:rsidR="002125A9">
        <w:t xml:space="preserve">staff </w:t>
      </w:r>
      <w:r w:rsidR="00AF013E">
        <w:t>volunteers</w:t>
      </w:r>
      <w:r w:rsidR="004A3324">
        <w:t xml:space="preserve"> who </w:t>
      </w:r>
      <w:r w:rsidR="00223A2A">
        <w:t>serve</w:t>
      </w:r>
      <w:r w:rsidR="004A3324">
        <w:t xml:space="preserve"> on</w:t>
      </w:r>
      <w:r w:rsidR="00893F3B">
        <w:t xml:space="preserve"> </w:t>
      </w:r>
      <w:r w:rsidR="002519FA">
        <w:t xml:space="preserve">external </w:t>
      </w:r>
      <w:r w:rsidR="004A3324">
        <w:t>campus committees</w:t>
      </w:r>
      <w:r w:rsidR="00385E05">
        <w:t xml:space="preserve"> </w:t>
      </w:r>
      <w:r w:rsidR="00E81F73">
        <w:t xml:space="preserve">and/or internal standing committees </w:t>
      </w:r>
      <w:r w:rsidR="00385E05">
        <w:t xml:space="preserve">may participate </w:t>
      </w:r>
      <w:r w:rsidR="005B10AB">
        <w:t>i</w:t>
      </w:r>
      <w:r w:rsidR="00031EFC">
        <w:t xml:space="preserve">n this body </w:t>
      </w:r>
      <w:r w:rsidR="00385E05">
        <w:t>as Non-voting or Limited Voting Members</w:t>
      </w:r>
      <w:r w:rsidR="00FB5FE4">
        <w:t>,</w:t>
      </w:r>
      <w:r w:rsidR="00660689">
        <w:t xml:space="preserve"> </w:t>
      </w:r>
      <w:r w:rsidR="00C144D2">
        <w:t xml:space="preserve">beginning with their appointment on the committee(s) </w:t>
      </w:r>
      <w:r w:rsidR="00FB5FE4">
        <w:t>until</w:t>
      </w:r>
      <w:r w:rsidR="00CB78F7">
        <w:t xml:space="preserve"> their service on </w:t>
      </w:r>
      <w:r w:rsidR="00C144D2">
        <w:t xml:space="preserve">the </w:t>
      </w:r>
      <w:r w:rsidR="00CB78F7">
        <w:t>committee</w:t>
      </w:r>
      <w:r w:rsidR="00C144D2">
        <w:t>(s)</w:t>
      </w:r>
      <w:r w:rsidR="00CB78F7">
        <w:t xml:space="preserve"> concludes</w:t>
      </w:r>
      <w:r w:rsidR="00A90240">
        <w:t>.</w:t>
      </w:r>
    </w:p>
    <w:p w14:paraId="0E3FA807" w14:textId="606B6C50" w:rsidR="00E13C68" w:rsidRDefault="008946C5" w:rsidP="00511F0C">
      <w:pPr>
        <w:spacing w:before="240"/>
      </w:pPr>
      <w:r>
        <w:br/>
      </w:r>
      <w:r w:rsidR="00566EB9">
        <w:t xml:space="preserve">The </w:t>
      </w:r>
      <w:r w:rsidR="003331FD">
        <w:t>product</w:t>
      </w:r>
      <w:r w:rsidR="00566EB9">
        <w:t xml:space="preserve"> of this discussion shall be submitted at a future </w:t>
      </w:r>
      <w:r w:rsidR="007B7B9A">
        <w:t xml:space="preserve">regular </w:t>
      </w:r>
      <w:r w:rsidR="00566EB9">
        <w:t>meeting</w:t>
      </w:r>
      <w:r w:rsidR="007B7B9A">
        <w:t xml:space="preserve"> of the Staff Council</w:t>
      </w:r>
      <w:r w:rsidR="00566EB9">
        <w:t xml:space="preserve"> as an amendment to Council Bylaws</w:t>
      </w:r>
      <w:r w:rsidR="00E101A6">
        <w:t xml:space="preserve">, </w:t>
      </w:r>
      <w:r w:rsidR="1B91911E">
        <w:t>no later than the conclusion of the calendar year in which it passes.</w:t>
      </w:r>
    </w:p>
    <w:p w14:paraId="11964291" w14:textId="2AEF74EA" w:rsidR="00471B89" w:rsidRDefault="0065263C" w:rsidP="00511F0C">
      <w:pPr>
        <w:spacing w:before="240"/>
      </w:pPr>
      <w:r>
        <w:t xml:space="preserve">BE IT </w:t>
      </w:r>
      <w:r w:rsidR="002C7F73">
        <w:t>FURTHER</w:t>
      </w:r>
      <w:r>
        <w:t xml:space="preserve"> RESOLVED: Th</w:t>
      </w:r>
      <w:r w:rsidR="006C5F66">
        <w:t>at th</w:t>
      </w:r>
      <w:r>
        <w:t>e Staff Council</w:t>
      </w:r>
      <w:r w:rsidR="00521F5B">
        <w:t xml:space="preserve"> extends our sincerest gratitude to facult</w:t>
      </w:r>
      <w:r w:rsidR="0054438D">
        <w:t>y</w:t>
      </w:r>
      <w:r w:rsidR="00521F5B">
        <w:t xml:space="preserve"> and administrator colleagues who have </w:t>
      </w:r>
      <w:r w:rsidR="002C7F73">
        <w:t xml:space="preserve">sought to include staff voices on campus committees and in other areas where the staff perspective has not historically been </w:t>
      </w:r>
      <w:r w:rsidR="00776869">
        <w:t>integrated.</w:t>
      </w:r>
    </w:p>
    <w:p w14:paraId="63556BA8" w14:textId="65DE901B" w:rsidR="005147AF" w:rsidRDefault="00471B89" w:rsidP="00511F0C">
      <w:pPr>
        <w:spacing w:before="240"/>
      </w:pPr>
      <w:r>
        <w:t>BE IT</w:t>
      </w:r>
      <w:r w:rsidR="003E69FD">
        <w:t xml:space="preserve"> F</w:t>
      </w:r>
      <w:r w:rsidR="0033253D">
        <w:t>URTHER</w:t>
      </w:r>
      <w:r>
        <w:t xml:space="preserve"> RESOLVED: </w:t>
      </w:r>
      <w:r w:rsidR="006C5F66">
        <w:t>That this resolution be distributed to</w:t>
      </w:r>
      <w:r w:rsidR="00A048EC">
        <w:t xml:space="preserve"> </w:t>
      </w:r>
      <w:r w:rsidR="00BC4CDD">
        <w:t xml:space="preserve">the Governance Subcommittee Chair, </w:t>
      </w:r>
      <w:r w:rsidR="0010746E">
        <w:t>Councilors and</w:t>
      </w:r>
      <w:r w:rsidR="00906F90">
        <w:t xml:space="preserve"> staff</w:t>
      </w:r>
      <w:r w:rsidR="0010746E">
        <w:t xml:space="preserve"> volunteers who have served on </w:t>
      </w:r>
      <w:r w:rsidR="0064792D">
        <w:t xml:space="preserve">external </w:t>
      </w:r>
      <w:r w:rsidR="0010746E">
        <w:t>campus committees in Fiscal Year 23-24</w:t>
      </w:r>
      <w:r w:rsidR="00EB709A">
        <w:t xml:space="preserve">, </w:t>
      </w:r>
      <w:r w:rsidR="00F6583D">
        <w:t>C</w:t>
      </w:r>
      <w:r w:rsidR="00EB709A">
        <w:t xml:space="preserve">hairs of </w:t>
      </w:r>
      <w:r w:rsidR="00280D7D">
        <w:t xml:space="preserve">external </w:t>
      </w:r>
      <w:r w:rsidR="00EB709A">
        <w:t>campus committees which have a</w:t>
      </w:r>
      <w:r w:rsidR="00B33AF0">
        <w:t>t least one</w:t>
      </w:r>
      <w:r w:rsidR="00C35A7E">
        <w:t xml:space="preserve"> </w:t>
      </w:r>
      <w:r w:rsidR="00FE2AC0">
        <w:t>presently</w:t>
      </w:r>
      <w:r w:rsidR="00C35A7E">
        <w:t xml:space="preserve"> filled</w:t>
      </w:r>
      <w:r w:rsidR="00B33AF0">
        <w:t xml:space="preserve"> </w:t>
      </w:r>
      <w:r w:rsidR="00EB709A">
        <w:t xml:space="preserve">staff </w:t>
      </w:r>
      <w:r w:rsidR="00124AF5">
        <w:t xml:space="preserve">representative </w:t>
      </w:r>
      <w:r w:rsidR="00EB709A">
        <w:t>seat</w:t>
      </w:r>
      <w:r w:rsidR="00C35A7E">
        <w:t xml:space="preserve">, </w:t>
      </w:r>
      <w:r w:rsidR="00C343DB">
        <w:t>Chief of Staff Kaia Tollefson, and CSUCI President Richard Yao.</w:t>
      </w:r>
    </w:p>
    <w:p w14:paraId="2FD6B983" w14:textId="77777777" w:rsidR="00ED1FEC" w:rsidRPr="00ED1FEC" w:rsidRDefault="00ED1FEC" w:rsidP="00ED1FEC"/>
    <w:p w14:paraId="6375535C" w14:textId="77777777" w:rsidR="00ED1FEC" w:rsidRPr="00ED1FEC" w:rsidRDefault="00ED1FEC" w:rsidP="00ED1FEC"/>
    <w:p w14:paraId="0A8EFBB0" w14:textId="77777777" w:rsidR="00ED1FEC" w:rsidRPr="00ED1FEC" w:rsidRDefault="00ED1FEC" w:rsidP="00ED1FEC"/>
    <w:p w14:paraId="64032A8F" w14:textId="77777777" w:rsidR="00ED1FEC" w:rsidRPr="00ED1FEC" w:rsidRDefault="00ED1FEC" w:rsidP="00ED1FEC"/>
    <w:p w14:paraId="3F8A1D59" w14:textId="77777777" w:rsidR="00ED1FEC" w:rsidRPr="00ED1FEC" w:rsidRDefault="00ED1FEC" w:rsidP="00ED1FEC"/>
    <w:p w14:paraId="54EC9A84" w14:textId="77777777" w:rsidR="00ED1FEC" w:rsidRPr="00ED1FEC" w:rsidRDefault="00ED1FEC" w:rsidP="00ED1FEC"/>
    <w:p w14:paraId="128D3FF3" w14:textId="77777777" w:rsidR="00ED1FEC" w:rsidRPr="00ED1FEC" w:rsidRDefault="00ED1FEC" w:rsidP="00ED1FEC"/>
    <w:p w14:paraId="23B80FBF" w14:textId="77777777" w:rsidR="00ED1FEC" w:rsidRPr="00ED1FEC" w:rsidRDefault="00ED1FEC" w:rsidP="00ED1FEC"/>
    <w:p w14:paraId="3F3D8F8E" w14:textId="77777777" w:rsidR="00ED1FEC" w:rsidRPr="00ED1FEC" w:rsidRDefault="00ED1FEC" w:rsidP="00ED1FEC"/>
    <w:p w14:paraId="520C6E5F" w14:textId="77777777" w:rsidR="00ED1FEC" w:rsidRPr="00ED1FEC" w:rsidRDefault="00ED1FEC" w:rsidP="00ED1FEC"/>
    <w:p w14:paraId="276F44DD" w14:textId="77777777" w:rsidR="00ED1FEC" w:rsidRPr="00ED1FEC" w:rsidRDefault="00ED1FEC" w:rsidP="00ED1FEC"/>
    <w:p w14:paraId="2433A42A" w14:textId="77777777" w:rsidR="00ED1FEC" w:rsidRPr="00ED1FEC" w:rsidRDefault="00ED1FEC" w:rsidP="00ED1FEC"/>
    <w:p w14:paraId="2B7A06F0" w14:textId="77777777" w:rsidR="00ED1FEC" w:rsidRPr="00ED1FEC" w:rsidRDefault="00ED1FEC" w:rsidP="00ED1FEC"/>
    <w:p w14:paraId="69103AA2" w14:textId="77777777" w:rsidR="00ED1FEC" w:rsidRPr="00ED1FEC" w:rsidRDefault="00ED1FEC" w:rsidP="00ED1FEC"/>
    <w:p w14:paraId="3CE194B6" w14:textId="77777777" w:rsidR="00ED1FEC" w:rsidRPr="00ED1FEC" w:rsidRDefault="00ED1FEC" w:rsidP="00ED1FEC"/>
    <w:p w14:paraId="2D3F2807" w14:textId="77777777" w:rsidR="00ED1FEC" w:rsidRPr="00ED1FEC" w:rsidRDefault="00ED1FEC" w:rsidP="00ED1FEC"/>
    <w:p w14:paraId="7B90581E" w14:textId="77777777" w:rsidR="00ED1FEC" w:rsidRPr="00ED1FEC" w:rsidRDefault="00ED1FEC" w:rsidP="00ED1FEC"/>
    <w:p w14:paraId="48256016" w14:textId="77777777" w:rsidR="00ED1FEC" w:rsidRPr="00ED1FEC" w:rsidRDefault="00ED1FEC" w:rsidP="00ED1FEC"/>
    <w:p w14:paraId="33840542" w14:textId="77777777" w:rsidR="00ED1FEC" w:rsidRPr="00ED1FEC" w:rsidRDefault="00ED1FEC" w:rsidP="00ED1FEC"/>
    <w:p w14:paraId="76040E8C" w14:textId="77777777" w:rsidR="00ED1FEC" w:rsidRDefault="00ED1FEC" w:rsidP="00ED1FEC"/>
    <w:p w14:paraId="17AD8CE9" w14:textId="77777777" w:rsidR="00ED1FEC" w:rsidRPr="00ED1FEC" w:rsidRDefault="00ED1FEC" w:rsidP="00ED1FEC"/>
    <w:p w14:paraId="3C61BB8A" w14:textId="77777777" w:rsidR="00ED1FEC" w:rsidRDefault="00ED1FEC" w:rsidP="00ED1FEC"/>
    <w:p w14:paraId="06D8AD40" w14:textId="417B2F6A" w:rsidR="00ED1FEC" w:rsidRPr="00ED1FEC" w:rsidRDefault="00ED1FEC" w:rsidP="00ED1FEC">
      <w:pPr>
        <w:tabs>
          <w:tab w:val="left" w:pos="8880"/>
        </w:tabs>
      </w:pPr>
      <w:r>
        <w:tab/>
      </w:r>
    </w:p>
    <w:sectPr w:rsidR="00ED1FEC" w:rsidRPr="00ED1FEC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56B5" w14:textId="77777777" w:rsidR="0044671D" w:rsidRDefault="0044671D">
      <w:r>
        <w:separator/>
      </w:r>
    </w:p>
  </w:endnote>
  <w:endnote w:type="continuationSeparator" w:id="0">
    <w:p w14:paraId="6BDC1FD8" w14:textId="77777777" w:rsidR="0044671D" w:rsidRDefault="0044671D">
      <w:r>
        <w:continuationSeparator/>
      </w:r>
    </w:p>
  </w:endnote>
  <w:endnote w:type="continuationNotice" w:id="1">
    <w:p w14:paraId="067EA100" w14:textId="77777777" w:rsidR="0044671D" w:rsidRDefault="004467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B9616" w14:textId="62C79CEB" w:rsidR="00511F0C" w:rsidRDefault="00511F0C" w:rsidP="00E85A6C">
    <w:pPr>
      <w:pStyle w:val="Footer"/>
      <w:tabs>
        <w:tab w:val="clear" w:pos="4320"/>
        <w:tab w:val="clear" w:pos="8640"/>
        <w:tab w:val="left" w:pos="5670"/>
      </w:tabs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 w:rsidR="00E85A6C">
      <w:rPr>
        <w:b/>
        <w:bCs/>
      </w:rPr>
      <w:tab/>
    </w:r>
    <w:r w:rsidR="00E85A6C">
      <w:rPr>
        <w:b/>
        <w:bCs/>
      </w:rPr>
      <w:tab/>
    </w:r>
    <w:r w:rsidR="00E85A6C">
      <w:rPr>
        <w:b/>
        <w:bCs/>
      </w:rPr>
      <w:tab/>
    </w:r>
    <w:r w:rsidR="00E85A6C" w:rsidRPr="005E74FE">
      <w:t>CI.StaffCouncil@csuci.ed</w:t>
    </w:r>
    <w:r w:rsidR="00E85A6C">
      <w:t>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8B0BA" w14:textId="77777777" w:rsidR="0044671D" w:rsidRDefault="0044671D">
      <w:r>
        <w:separator/>
      </w:r>
    </w:p>
  </w:footnote>
  <w:footnote w:type="continuationSeparator" w:id="0">
    <w:p w14:paraId="337AE11E" w14:textId="77777777" w:rsidR="0044671D" w:rsidRDefault="0044671D">
      <w:r>
        <w:continuationSeparator/>
      </w:r>
    </w:p>
  </w:footnote>
  <w:footnote w:type="continuationNotice" w:id="1">
    <w:p w14:paraId="02ED6A11" w14:textId="77777777" w:rsidR="0044671D" w:rsidRDefault="004467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5E26" w14:textId="1F0EBB33" w:rsidR="004E695B" w:rsidRDefault="003A5760" w:rsidP="00F133BB">
    <w:pPr>
      <w:pStyle w:val="Header"/>
      <w:tabs>
        <w:tab w:val="clear" w:pos="4320"/>
        <w:tab w:val="clear" w:pos="8640"/>
        <w:tab w:val="right" w:pos="9900"/>
      </w:tabs>
      <w:ind w:left="180" w:right="180"/>
      <w:rPr>
        <w:color w:val="000000"/>
      </w:rPr>
    </w:pPr>
    <w:r>
      <w:rPr>
        <w:noProof/>
        <w:color w:val="000000"/>
      </w:rPr>
      <w:pict w14:anchorId="018A4C1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24.5pt;margin-top:2.75pt;width:414pt;height:54pt;z-index:251658240" filled="f" stroked="f">
          <v:textbox style="mso-next-textbox:#_x0000_s1026">
            <w:txbxContent>
              <w:p w14:paraId="02177E0C" w14:textId="77777777" w:rsidR="004E695B" w:rsidRPr="00087A1E" w:rsidRDefault="004E695B" w:rsidP="00AC4069">
                <w:pPr>
                  <w:rPr>
                    <w:b/>
                    <w:sz w:val="30"/>
                    <w:szCs w:val="30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b/>
                        <w:sz w:val="30"/>
                        <w:szCs w:val="30"/>
                      </w:rPr>
                      <w:t>C</w:t>
                    </w:r>
                    <w:r w:rsidRPr="00087A1E">
                      <w:rPr>
                        <w:b/>
                        <w:sz w:val="30"/>
                        <w:szCs w:val="30"/>
                      </w:rPr>
                      <w:t>ALIFORNIA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087A1E">
                      <w:rPr>
                        <w:b/>
                        <w:sz w:val="30"/>
                        <w:szCs w:val="30"/>
                      </w:rPr>
                      <w:t>STATE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087A1E">
                      <w:rPr>
                        <w:b/>
                        <w:sz w:val="30"/>
                        <w:szCs w:val="30"/>
                      </w:rPr>
                      <w:t>UNIVERSITY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Name">
                    <w:r w:rsidRPr="00087A1E">
                      <w:rPr>
                        <w:b/>
                        <w:sz w:val="30"/>
                        <w:szCs w:val="30"/>
                      </w:rPr>
                      <w:t>CHANNEL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087A1E">
                      <w:rPr>
                        <w:b/>
                        <w:sz w:val="30"/>
                        <w:szCs w:val="30"/>
                      </w:rPr>
                      <w:t>ISLANDS</w:t>
                    </w:r>
                  </w:smartTag>
                </w:smartTag>
              </w:p>
              <w:p w14:paraId="5A4B41A3" w14:textId="53FA8A51" w:rsidR="004E695B" w:rsidRPr="00087A1E" w:rsidRDefault="006D31CC" w:rsidP="00AC4069">
                <w:pPr>
                  <w:jc w:val="center"/>
                  <w:rPr>
                    <w:sz w:val="46"/>
                    <w:szCs w:val="46"/>
                  </w:rPr>
                </w:pPr>
                <w:r>
                  <w:rPr>
                    <w:sz w:val="46"/>
                    <w:szCs w:val="46"/>
                  </w:rPr>
                  <w:t>STAFF COUNCIL</w:t>
                </w:r>
                <w:r w:rsidR="004E695B" w:rsidRPr="00087A1E">
                  <w:rPr>
                    <w:sz w:val="46"/>
                    <w:szCs w:val="46"/>
                  </w:rPr>
                  <w:t xml:space="preserve"> </w:t>
                </w:r>
                <w:r w:rsidR="004E695B">
                  <w:rPr>
                    <w:sz w:val="46"/>
                    <w:szCs w:val="46"/>
                  </w:rPr>
                  <w:t>RESOLUTION</w:t>
                </w:r>
              </w:p>
            </w:txbxContent>
          </v:textbox>
        </v:shape>
      </w:pict>
    </w:r>
    <w:r>
      <w:rPr>
        <w:color w:val="000000"/>
      </w:rPr>
      <w:pict w14:anchorId="54142F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56.25pt">
          <v:imagedata r:id="rId1" o:title="Staff Council Logo"/>
        </v:shape>
      </w:pict>
    </w:r>
    <w:r w:rsidR="004E695B">
      <w:rPr>
        <w:color w:val="000000"/>
      </w:rPr>
      <w:tab/>
    </w:r>
  </w:p>
  <w:p w14:paraId="4996E1D3" w14:textId="77777777" w:rsidR="004E695B" w:rsidRDefault="003A5760">
    <w:pPr>
      <w:pStyle w:val="Header"/>
      <w:tabs>
        <w:tab w:val="left" w:pos="6660"/>
      </w:tabs>
      <w:ind w:left="2520"/>
      <w:rPr>
        <w:color w:val="000000"/>
      </w:rPr>
    </w:pPr>
    <w:r>
      <w:rPr>
        <w:noProof/>
        <w:color w:val="000000"/>
        <w:sz w:val="20"/>
      </w:rPr>
      <w:pict w14:anchorId="31955257">
        <v:shape id="_x0000_s1025" type="#_x0000_t202" style="position:absolute;left:0;text-align:left;margin-left:0;margin-top:3.2pt;width:7in;height:27.5pt;z-index:251657216">
          <v:textbox>
            <w:txbxContent>
              <w:p w14:paraId="4B0E3B20" w14:textId="36EE0729" w:rsidR="004E695B" w:rsidRDefault="004E695B" w:rsidP="00BA638A">
                <w:pPr>
                  <w:pStyle w:val="Heading5"/>
                  <w:ind w:left="0"/>
                  <w:jc w:val="center"/>
                  <w:rPr>
                    <w:sz w:val="28"/>
                  </w:rPr>
                </w:pPr>
                <w:r>
                  <w:rPr>
                    <w:color w:val="000000"/>
                    <w:sz w:val="28"/>
                  </w:rPr>
                  <w:t xml:space="preserve">Resolution </w:t>
                </w:r>
                <w:r w:rsidR="00BA638A">
                  <w:rPr>
                    <w:color w:val="000000"/>
                    <w:sz w:val="28"/>
                  </w:rPr>
                  <w:t xml:space="preserve">of Gratitude for </w:t>
                </w:r>
                <w:r w:rsidR="00196872">
                  <w:rPr>
                    <w:color w:val="000000"/>
                    <w:sz w:val="28"/>
                  </w:rPr>
                  <w:t>Staff Committee Service</w:t>
                </w:r>
              </w:p>
            </w:txbxContent>
          </v:textbox>
        </v:shape>
      </w:pict>
    </w:r>
  </w:p>
  <w:p w14:paraId="3C62259B" w14:textId="77777777" w:rsidR="004E695B" w:rsidRDefault="004E695B">
    <w:pPr>
      <w:pStyle w:val="Header"/>
      <w:tabs>
        <w:tab w:val="left" w:pos="6660"/>
      </w:tabs>
      <w:ind w:left="2520"/>
      <w:rPr>
        <w:color w:val="000000"/>
      </w:rPr>
    </w:pPr>
    <w:r>
      <w:rPr>
        <w:color w:val="00000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621DF"/>
    <w:multiLevelType w:val="hybridMultilevel"/>
    <w:tmpl w:val="D728D9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139C"/>
    <w:multiLevelType w:val="hybridMultilevel"/>
    <w:tmpl w:val="100A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08F4"/>
    <w:multiLevelType w:val="hybridMultilevel"/>
    <w:tmpl w:val="761CACDE"/>
    <w:lvl w:ilvl="0" w:tplc="F1BA31DC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B0BE5"/>
    <w:multiLevelType w:val="hybridMultilevel"/>
    <w:tmpl w:val="7688A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1537302">
    <w:abstractNumId w:val="2"/>
  </w:num>
  <w:num w:numId="2" w16cid:durableId="2126338887">
    <w:abstractNumId w:val="0"/>
  </w:num>
  <w:num w:numId="3" w16cid:durableId="562302468">
    <w:abstractNumId w:val="1"/>
  </w:num>
  <w:num w:numId="4" w16cid:durableId="9725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03"/>
    <w:rsid w:val="0001300B"/>
    <w:rsid w:val="00016EC4"/>
    <w:rsid w:val="00017DD3"/>
    <w:rsid w:val="00024DE5"/>
    <w:rsid w:val="00031EFC"/>
    <w:rsid w:val="00037813"/>
    <w:rsid w:val="00042FE2"/>
    <w:rsid w:val="0006316F"/>
    <w:rsid w:val="00066D28"/>
    <w:rsid w:val="00070CBC"/>
    <w:rsid w:val="000712D0"/>
    <w:rsid w:val="00087217"/>
    <w:rsid w:val="00087A1E"/>
    <w:rsid w:val="000939B0"/>
    <w:rsid w:val="000A1C73"/>
    <w:rsid w:val="000A256B"/>
    <w:rsid w:val="000A61A8"/>
    <w:rsid w:val="000A7056"/>
    <w:rsid w:val="000B654F"/>
    <w:rsid w:val="000C1AF6"/>
    <w:rsid w:val="000C2231"/>
    <w:rsid w:val="000C2566"/>
    <w:rsid w:val="000D294D"/>
    <w:rsid w:val="000E2648"/>
    <w:rsid w:val="000E6AA5"/>
    <w:rsid w:val="000F0C66"/>
    <w:rsid w:val="000F1136"/>
    <w:rsid w:val="0010746E"/>
    <w:rsid w:val="001131D5"/>
    <w:rsid w:val="00124AF5"/>
    <w:rsid w:val="001266FC"/>
    <w:rsid w:val="001323BD"/>
    <w:rsid w:val="00142280"/>
    <w:rsid w:val="00147E9B"/>
    <w:rsid w:val="001508E6"/>
    <w:rsid w:val="001648C3"/>
    <w:rsid w:val="00164B65"/>
    <w:rsid w:val="0016628E"/>
    <w:rsid w:val="00166349"/>
    <w:rsid w:val="0017114F"/>
    <w:rsid w:val="00172901"/>
    <w:rsid w:val="0018411E"/>
    <w:rsid w:val="00192978"/>
    <w:rsid w:val="00196872"/>
    <w:rsid w:val="001B20CC"/>
    <w:rsid w:val="001B5208"/>
    <w:rsid w:val="001B6F4D"/>
    <w:rsid w:val="001C6B93"/>
    <w:rsid w:val="001C6D5C"/>
    <w:rsid w:val="001D0DEA"/>
    <w:rsid w:val="001D3E22"/>
    <w:rsid w:val="001D440D"/>
    <w:rsid w:val="001E04E6"/>
    <w:rsid w:val="002125A9"/>
    <w:rsid w:val="00217962"/>
    <w:rsid w:val="00217C5A"/>
    <w:rsid w:val="00223A2A"/>
    <w:rsid w:val="002313B4"/>
    <w:rsid w:val="00240ED9"/>
    <w:rsid w:val="002431D3"/>
    <w:rsid w:val="002519FA"/>
    <w:rsid w:val="0026015B"/>
    <w:rsid w:val="00274BC2"/>
    <w:rsid w:val="00280D7D"/>
    <w:rsid w:val="00286777"/>
    <w:rsid w:val="00287BDB"/>
    <w:rsid w:val="0029154A"/>
    <w:rsid w:val="0029247D"/>
    <w:rsid w:val="002A0B4A"/>
    <w:rsid w:val="002B71D1"/>
    <w:rsid w:val="002C7F73"/>
    <w:rsid w:val="002D6B95"/>
    <w:rsid w:val="002D6EF9"/>
    <w:rsid w:val="002E7AA0"/>
    <w:rsid w:val="002F0399"/>
    <w:rsid w:val="00303C9E"/>
    <w:rsid w:val="00310D4A"/>
    <w:rsid w:val="003123E9"/>
    <w:rsid w:val="00331DED"/>
    <w:rsid w:val="0033253D"/>
    <w:rsid w:val="003331FD"/>
    <w:rsid w:val="003349C3"/>
    <w:rsid w:val="00342927"/>
    <w:rsid w:val="00353637"/>
    <w:rsid w:val="003550E7"/>
    <w:rsid w:val="0036005B"/>
    <w:rsid w:val="003650C1"/>
    <w:rsid w:val="0036589D"/>
    <w:rsid w:val="00373F16"/>
    <w:rsid w:val="00376587"/>
    <w:rsid w:val="0038484F"/>
    <w:rsid w:val="00385E05"/>
    <w:rsid w:val="00395A48"/>
    <w:rsid w:val="003A5760"/>
    <w:rsid w:val="003A5DB2"/>
    <w:rsid w:val="003B0009"/>
    <w:rsid w:val="003C4CBB"/>
    <w:rsid w:val="003C5934"/>
    <w:rsid w:val="003D1EDB"/>
    <w:rsid w:val="003E175C"/>
    <w:rsid w:val="003E446D"/>
    <w:rsid w:val="003E69FD"/>
    <w:rsid w:val="004004C5"/>
    <w:rsid w:val="00400F35"/>
    <w:rsid w:val="00410947"/>
    <w:rsid w:val="00415A28"/>
    <w:rsid w:val="00420599"/>
    <w:rsid w:val="004409C6"/>
    <w:rsid w:val="00443D3C"/>
    <w:rsid w:val="0044671D"/>
    <w:rsid w:val="004578BF"/>
    <w:rsid w:val="00471B89"/>
    <w:rsid w:val="0049527E"/>
    <w:rsid w:val="004A3324"/>
    <w:rsid w:val="004A70F8"/>
    <w:rsid w:val="004A7A33"/>
    <w:rsid w:val="004C431E"/>
    <w:rsid w:val="004D0396"/>
    <w:rsid w:val="004D389B"/>
    <w:rsid w:val="004D79FF"/>
    <w:rsid w:val="004E3ADC"/>
    <w:rsid w:val="004E695B"/>
    <w:rsid w:val="004F0EC2"/>
    <w:rsid w:val="00505B0A"/>
    <w:rsid w:val="00511F0C"/>
    <w:rsid w:val="005147AF"/>
    <w:rsid w:val="0051574C"/>
    <w:rsid w:val="0051626C"/>
    <w:rsid w:val="00521F5B"/>
    <w:rsid w:val="00524841"/>
    <w:rsid w:val="00536B7F"/>
    <w:rsid w:val="00542A9E"/>
    <w:rsid w:val="00544167"/>
    <w:rsid w:val="0054438D"/>
    <w:rsid w:val="00565706"/>
    <w:rsid w:val="00566EB9"/>
    <w:rsid w:val="00567771"/>
    <w:rsid w:val="0057747F"/>
    <w:rsid w:val="005829FF"/>
    <w:rsid w:val="0058376A"/>
    <w:rsid w:val="00583CA2"/>
    <w:rsid w:val="00595F6C"/>
    <w:rsid w:val="005A7087"/>
    <w:rsid w:val="005B10AB"/>
    <w:rsid w:val="005B3A67"/>
    <w:rsid w:val="005B7C9E"/>
    <w:rsid w:val="005C0D29"/>
    <w:rsid w:val="005C2F30"/>
    <w:rsid w:val="005C4CDE"/>
    <w:rsid w:val="005D2E49"/>
    <w:rsid w:val="005D61E8"/>
    <w:rsid w:val="005E3C5F"/>
    <w:rsid w:val="005F1969"/>
    <w:rsid w:val="006059F7"/>
    <w:rsid w:val="00633882"/>
    <w:rsid w:val="00634C0F"/>
    <w:rsid w:val="00636F84"/>
    <w:rsid w:val="00640C8F"/>
    <w:rsid w:val="0064792D"/>
    <w:rsid w:val="00651169"/>
    <w:rsid w:val="0065263C"/>
    <w:rsid w:val="00654BD6"/>
    <w:rsid w:val="00660689"/>
    <w:rsid w:val="00663C81"/>
    <w:rsid w:val="00671CD8"/>
    <w:rsid w:val="006819EE"/>
    <w:rsid w:val="00682013"/>
    <w:rsid w:val="006843EB"/>
    <w:rsid w:val="006846B2"/>
    <w:rsid w:val="00693F56"/>
    <w:rsid w:val="006A53C5"/>
    <w:rsid w:val="006A6AB0"/>
    <w:rsid w:val="006B3421"/>
    <w:rsid w:val="006C285F"/>
    <w:rsid w:val="006C5F66"/>
    <w:rsid w:val="006D0DE9"/>
    <w:rsid w:val="006D29BA"/>
    <w:rsid w:val="006D31CC"/>
    <w:rsid w:val="006E6CFA"/>
    <w:rsid w:val="006F17DA"/>
    <w:rsid w:val="00700536"/>
    <w:rsid w:val="00711381"/>
    <w:rsid w:val="00720C8A"/>
    <w:rsid w:val="00720F98"/>
    <w:rsid w:val="0072241B"/>
    <w:rsid w:val="00730776"/>
    <w:rsid w:val="00731101"/>
    <w:rsid w:val="007350EE"/>
    <w:rsid w:val="00740412"/>
    <w:rsid w:val="007450F7"/>
    <w:rsid w:val="0077282E"/>
    <w:rsid w:val="00776869"/>
    <w:rsid w:val="00783778"/>
    <w:rsid w:val="0078418B"/>
    <w:rsid w:val="0079067A"/>
    <w:rsid w:val="007A17B1"/>
    <w:rsid w:val="007A3B4E"/>
    <w:rsid w:val="007A5623"/>
    <w:rsid w:val="007B2396"/>
    <w:rsid w:val="007B3FE3"/>
    <w:rsid w:val="007B4118"/>
    <w:rsid w:val="007B7B9A"/>
    <w:rsid w:val="007B7C37"/>
    <w:rsid w:val="007C7376"/>
    <w:rsid w:val="007D01C7"/>
    <w:rsid w:val="007E0945"/>
    <w:rsid w:val="007E1FE9"/>
    <w:rsid w:val="007E37ED"/>
    <w:rsid w:val="008029A7"/>
    <w:rsid w:val="00806E82"/>
    <w:rsid w:val="00811931"/>
    <w:rsid w:val="0082236E"/>
    <w:rsid w:val="00824803"/>
    <w:rsid w:val="0082480F"/>
    <w:rsid w:val="00824E69"/>
    <w:rsid w:val="008362E4"/>
    <w:rsid w:val="00837E28"/>
    <w:rsid w:val="008401B7"/>
    <w:rsid w:val="00851748"/>
    <w:rsid w:val="008660B1"/>
    <w:rsid w:val="00885F06"/>
    <w:rsid w:val="00893F3B"/>
    <w:rsid w:val="008946C5"/>
    <w:rsid w:val="008A4C27"/>
    <w:rsid w:val="008C00A1"/>
    <w:rsid w:val="008C01C3"/>
    <w:rsid w:val="008C6DDD"/>
    <w:rsid w:val="008E116C"/>
    <w:rsid w:val="008E5531"/>
    <w:rsid w:val="00906F90"/>
    <w:rsid w:val="00924720"/>
    <w:rsid w:val="0093729C"/>
    <w:rsid w:val="00947AB5"/>
    <w:rsid w:val="009541F9"/>
    <w:rsid w:val="00955534"/>
    <w:rsid w:val="00970B47"/>
    <w:rsid w:val="009710C4"/>
    <w:rsid w:val="009754AE"/>
    <w:rsid w:val="0097782C"/>
    <w:rsid w:val="00997804"/>
    <w:rsid w:val="009A37CB"/>
    <w:rsid w:val="009B1BB7"/>
    <w:rsid w:val="009D31C2"/>
    <w:rsid w:val="009D68A2"/>
    <w:rsid w:val="009F0581"/>
    <w:rsid w:val="00A048EC"/>
    <w:rsid w:val="00A1222C"/>
    <w:rsid w:val="00A177C8"/>
    <w:rsid w:val="00A204EE"/>
    <w:rsid w:val="00A277D4"/>
    <w:rsid w:val="00A30C1D"/>
    <w:rsid w:val="00A322C3"/>
    <w:rsid w:val="00A3655C"/>
    <w:rsid w:val="00A4095A"/>
    <w:rsid w:val="00A45266"/>
    <w:rsid w:val="00A53FB5"/>
    <w:rsid w:val="00A544DC"/>
    <w:rsid w:val="00A55BBA"/>
    <w:rsid w:val="00A66704"/>
    <w:rsid w:val="00A73B78"/>
    <w:rsid w:val="00A90240"/>
    <w:rsid w:val="00A95C5F"/>
    <w:rsid w:val="00A96814"/>
    <w:rsid w:val="00AA39FC"/>
    <w:rsid w:val="00AB2597"/>
    <w:rsid w:val="00AB6632"/>
    <w:rsid w:val="00AC4069"/>
    <w:rsid w:val="00AC5427"/>
    <w:rsid w:val="00AC6F7B"/>
    <w:rsid w:val="00AD05AB"/>
    <w:rsid w:val="00AD1CC4"/>
    <w:rsid w:val="00AE22ED"/>
    <w:rsid w:val="00AE7A9F"/>
    <w:rsid w:val="00AF013E"/>
    <w:rsid w:val="00AF241A"/>
    <w:rsid w:val="00AF6A4F"/>
    <w:rsid w:val="00B12594"/>
    <w:rsid w:val="00B13295"/>
    <w:rsid w:val="00B16E93"/>
    <w:rsid w:val="00B24354"/>
    <w:rsid w:val="00B26493"/>
    <w:rsid w:val="00B33AF0"/>
    <w:rsid w:val="00B362B1"/>
    <w:rsid w:val="00B56328"/>
    <w:rsid w:val="00B60DBD"/>
    <w:rsid w:val="00B773C5"/>
    <w:rsid w:val="00B81D0A"/>
    <w:rsid w:val="00B823AA"/>
    <w:rsid w:val="00B834DE"/>
    <w:rsid w:val="00B9705E"/>
    <w:rsid w:val="00BA4C8C"/>
    <w:rsid w:val="00BA638A"/>
    <w:rsid w:val="00BA7C66"/>
    <w:rsid w:val="00BC4CDD"/>
    <w:rsid w:val="00BD0A83"/>
    <w:rsid w:val="00BD1F45"/>
    <w:rsid w:val="00BD504B"/>
    <w:rsid w:val="00BE5333"/>
    <w:rsid w:val="00C016B4"/>
    <w:rsid w:val="00C144D2"/>
    <w:rsid w:val="00C23146"/>
    <w:rsid w:val="00C246F9"/>
    <w:rsid w:val="00C24F02"/>
    <w:rsid w:val="00C32FD9"/>
    <w:rsid w:val="00C343DB"/>
    <w:rsid w:val="00C357C9"/>
    <w:rsid w:val="00C35A7E"/>
    <w:rsid w:val="00C42334"/>
    <w:rsid w:val="00C43975"/>
    <w:rsid w:val="00C47D34"/>
    <w:rsid w:val="00C572B5"/>
    <w:rsid w:val="00C65B8A"/>
    <w:rsid w:val="00C66D90"/>
    <w:rsid w:val="00C71C40"/>
    <w:rsid w:val="00C827B2"/>
    <w:rsid w:val="00C84712"/>
    <w:rsid w:val="00C86719"/>
    <w:rsid w:val="00C91193"/>
    <w:rsid w:val="00C9396D"/>
    <w:rsid w:val="00C93D29"/>
    <w:rsid w:val="00CA065B"/>
    <w:rsid w:val="00CA5D7C"/>
    <w:rsid w:val="00CB0081"/>
    <w:rsid w:val="00CB3B7C"/>
    <w:rsid w:val="00CB78F7"/>
    <w:rsid w:val="00CD0E5E"/>
    <w:rsid w:val="00CE5930"/>
    <w:rsid w:val="00CF2BED"/>
    <w:rsid w:val="00CF3277"/>
    <w:rsid w:val="00CF39DD"/>
    <w:rsid w:val="00CF7C67"/>
    <w:rsid w:val="00D0451C"/>
    <w:rsid w:val="00D0645D"/>
    <w:rsid w:val="00D15A70"/>
    <w:rsid w:val="00D1754B"/>
    <w:rsid w:val="00D31A6A"/>
    <w:rsid w:val="00D31ABB"/>
    <w:rsid w:val="00D32A62"/>
    <w:rsid w:val="00D34482"/>
    <w:rsid w:val="00D34628"/>
    <w:rsid w:val="00D347CA"/>
    <w:rsid w:val="00D35382"/>
    <w:rsid w:val="00D42822"/>
    <w:rsid w:val="00D446F2"/>
    <w:rsid w:val="00D51BD1"/>
    <w:rsid w:val="00D52FD8"/>
    <w:rsid w:val="00D65748"/>
    <w:rsid w:val="00D77C6E"/>
    <w:rsid w:val="00D85F5B"/>
    <w:rsid w:val="00D91ABB"/>
    <w:rsid w:val="00DD3E8E"/>
    <w:rsid w:val="00DD75D4"/>
    <w:rsid w:val="00DF3A5E"/>
    <w:rsid w:val="00DF48B4"/>
    <w:rsid w:val="00DF626F"/>
    <w:rsid w:val="00E01C8A"/>
    <w:rsid w:val="00E07669"/>
    <w:rsid w:val="00E101A6"/>
    <w:rsid w:val="00E10379"/>
    <w:rsid w:val="00E13C68"/>
    <w:rsid w:val="00E14F1D"/>
    <w:rsid w:val="00E37DD1"/>
    <w:rsid w:val="00E5696E"/>
    <w:rsid w:val="00E64FD3"/>
    <w:rsid w:val="00E6724C"/>
    <w:rsid w:val="00E732BD"/>
    <w:rsid w:val="00E74D26"/>
    <w:rsid w:val="00E81F73"/>
    <w:rsid w:val="00E84CEC"/>
    <w:rsid w:val="00E85A6C"/>
    <w:rsid w:val="00E9213D"/>
    <w:rsid w:val="00E94237"/>
    <w:rsid w:val="00EB709A"/>
    <w:rsid w:val="00EB7544"/>
    <w:rsid w:val="00ED1FEC"/>
    <w:rsid w:val="00ED246B"/>
    <w:rsid w:val="00ED446F"/>
    <w:rsid w:val="00ED448F"/>
    <w:rsid w:val="00EE4EF0"/>
    <w:rsid w:val="00EE7E94"/>
    <w:rsid w:val="00EF0A82"/>
    <w:rsid w:val="00EF4DA5"/>
    <w:rsid w:val="00F00987"/>
    <w:rsid w:val="00F133BB"/>
    <w:rsid w:val="00F237A0"/>
    <w:rsid w:val="00F3158D"/>
    <w:rsid w:val="00F340A4"/>
    <w:rsid w:val="00F65159"/>
    <w:rsid w:val="00F6583D"/>
    <w:rsid w:val="00F72D34"/>
    <w:rsid w:val="00F75657"/>
    <w:rsid w:val="00F77432"/>
    <w:rsid w:val="00F80919"/>
    <w:rsid w:val="00F84D0D"/>
    <w:rsid w:val="00F86154"/>
    <w:rsid w:val="00F86E0B"/>
    <w:rsid w:val="00F906E7"/>
    <w:rsid w:val="00F90B1E"/>
    <w:rsid w:val="00F910AC"/>
    <w:rsid w:val="00FA62C6"/>
    <w:rsid w:val="00FB5B0E"/>
    <w:rsid w:val="00FB5FE4"/>
    <w:rsid w:val="00FC6198"/>
    <w:rsid w:val="00FD2958"/>
    <w:rsid w:val="00FD52A2"/>
    <w:rsid w:val="00FD75C8"/>
    <w:rsid w:val="00FE2AC0"/>
    <w:rsid w:val="00FE6615"/>
    <w:rsid w:val="00FF1830"/>
    <w:rsid w:val="00FF5200"/>
    <w:rsid w:val="0ECDDDF5"/>
    <w:rsid w:val="18465CFF"/>
    <w:rsid w:val="190B1384"/>
    <w:rsid w:val="1987C1CE"/>
    <w:rsid w:val="1B91911E"/>
    <w:rsid w:val="240A31A0"/>
    <w:rsid w:val="3C7AA461"/>
    <w:rsid w:val="636C8FC2"/>
    <w:rsid w:val="69208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1E34C41"/>
  <w15:chartTrackingRefBased/>
  <w15:docId w15:val="{9AF81BEF-0DC0-41BA-8A18-41654E35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3420"/>
        <w:tab w:val="left" w:pos="5580"/>
        <w:tab w:val="left" w:pos="7740"/>
      </w:tabs>
      <w:ind w:left="-360"/>
      <w:outlineLvl w:val="5"/>
    </w:pPr>
    <w:rPr>
      <w:b/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rsid w:val="00BD50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86E0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11F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.remotti\Local%20Settings\Temporary%20Internet%20Files\OLKD8\APM_Signat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b78866-115a-4a15-a411-2a30cd6e8d6d" xsi:nil="true"/>
    <lcf76f155ced4ddcb4097134ff3c332f xmlns="b7cb35f5-c3a7-4db0-aa60-ec964cc239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B130591FC840A31692FE97D9A53B" ma:contentTypeVersion="14" ma:contentTypeDescription="Create a new document." ma:contentTypeScope="" ma:versionID="19c18cd999b6adff1c6ffd6c49a3d0ad">
  <xsd:schema xmlns:xsd="http://www.w3.org/2001/XMLSchema" xmlns:xs="http://www.w3.org/2001/XMLSchema" xmlns:p="http://schemas.microsoft.com/office/2006/metadata/properties" xmlns:ns2="b7cb35f5-c3a7-4db0-aa60-ec964cc23974" xmlns:ns3="18b78866-115a-4a15-a411-2a30cd6e8d6d" targetNamespace="http://schemas.microsoft.com/office/2006/metadata/properties" ma:root="true" ma:fieldsID="fc57e9f1087733e72848baf118504a6d" ns2:_="" ns3:_="">
    <xsd:import namespace="b7cb35f5-c3a7-4db0-aa60-ec964cc23974"/>
    <xsd:import namespace="18b78866-115a-4a15-a411-2a30cd6e8d6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35f5-c3a7-4db0-aa60-ec964cc239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0fd24c-52b5-435f-82bf-f0c05769f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78866-115a-4a15-a411-2a30cd6e8d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c17585-ba98-4345-bc12-6cba72175a60}" ma:internalName="TaxCatchAll" ma:showField="CatchAllData" ma:web="18b78866-115a-4a15-a411-2a30cd6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4C36B-463B-47AC-9CA1-7A3B72C93505}">
  <ds:schemaRefs>
    <ds:schemaRef ds:uri="http://schemas.microsoft.com/office/2006/metadata/properties"/>
    <ds:schemaRef ds:uri="http://schemas.microsoft.com/office/infopath/2007/PartnerControls"/>
    <ds:schemaRef ds:uri="18b78866-115a-4a15-a411-2a30cd6e8d6d"/>
    <ds:schemaRef ds:uri="b7cb35f5-c3a7-4db0-aa60-ec964cc23974"/>
  </ds:schemaRefs>
</ds:datastoreItem>
</file>

<file path=customXml/itemProps2.xml><?xml version="1.0" encoding="utf-8"?>
<ds:datastoreItem xmlns:ds="http://schemas.openxmlformats.org/officeDocument/2006/customXml" ds:itemID="{5509AE71-E00E-4A8B-90AB-2D9414B4EF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5DE689-02FE-4BE1-9EAC-3B615C06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35f5-c3a7-4db0-aa60-ec964cc23974"/>
    <ds:schemaRef ds:uri="18b78866-115a-4a15-a411-2a30cd6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912D0-ADCC-4E1C-88C3-BBD74D093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APM_Signature.dot</Template>
  <TotalTime>1</TotalTime>
  <Pages>1</Pages>
  <Words>385</Words>
  <Characters>2201</Characters>
  <Application>Microsoft Office Word</Application>
  <DocSecurity>4</DocSecurity>
  <Lines>18</Lines>
  <Paragraphs>5</Paragraphs>
  <ScaleCrop>false</ScaleCrop>
  <Company>Cal State University Channel Islands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Divisionof Offic</dc:title>
  <dc:subject/>
  <dc:creator>melissa.remotti</dc:creator>
  <cp:keywords/>
  <dc:description/>
  <cp:lastModifiedBy>Fitzpatrick, Shannon</cp:lastModifiedBy>
  <cp:revision>305</cp:revision>
  <cp:lastPrinted>2024-06-21T15:37:00Z</cp:lastPrinted>
  <dcterms:created xsi:type="dcterms:W3CDTF">2024-05-15T23:23:00Z</dcterms:created>
  <dcterms:modified xsi:type="dcterms:W3CDTF">2024-06-21T15:37:00Z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0x0101005B0EB130591FC840A31692FE97D9A53B</vt:lpwstr>
  </property>
  <property fmtid="{D5CDD505-2E9C-101B-9397-08002B2CF9AE}" pid="3" name="MediaServiceImageTags">
    <vt:lpwstr/>
  </property>
</Properties>
</file>