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3994C" w14:textId="290DAA91" w:rsidR="0A64D92E" w:rsidRDefault="0A64D92E" w:rsidP="0A64D92E">
      <w:pPr>
        <w:pStyle w:val="Heading6"/>
        <w:tabs>
          <w:tab w:val="clear" w:pos="1440"/>
          <w:tab w:val="clear" w:pos="3420"/>
          <w:tab w:val="clear" w:pos="5580"/>
          <w:tab w:val="clear" w:pos="7740"/>
          <w:tab w:val="left" w:pos="1260"/>
          <w:tab w:val="left" w:pos="3060"/>
          <w:tab w:val="left" w:pos="5040"/>
          <w:tab w:val="left" w:pos="7020"/>
          <w:tab w:val="left" w:pos="9000"/>
        </w:tabs>
        <w:spacing w:before="240"/>
        <w:ind w:left="0" w:right="-180"/>
        <w:rPr>
          <w:u w:val="none"/>
        </w:rPr>
      </w:pPr>
    </w:p>
    <w:p w14:paraId="79950EBF" w14:textId="7A651FDD" w:rsidR="00FC6198" w:rsidRPr="004008E0" w:rsidRDefault="00A45266" w:rsidP="003A36EC">
      <w:pPr>
        <w:pStyle w:val="Heading6"/>
        <w:tabs>
          <w:tab w:val="clear" w:pos="1440"/>
          <w:tab w:val="clear" w:pos="3420"/>
          <w:tab w:val="clear" w:pos="5580"/>
          <w:tab w:val="clear" w:pos="7740"/>
          <w:tab w:val="left" w:pos="1260"/>
          <w:tab w:val="left" w:pos="3060"/>
          <w:tab w:val="left" w:pos="5040"/>
          <w:tab w:val="left" w:pos="7020"/>
          <w:tab w:val="left" w:pos="9000"/>
        </w:tabs>
        <w:spacing w:before="240"/>
        <w:ind w:left="0" w:right="-180"/>
        <w:rPr>
          <w:u w:val="none"/>
        </w:rPr>
      </w:pPr>
      <w:r w:rsidRPr="004008E0">
        <w:rPr>
          <w:u w:val="none"/>
        </w:rPr>
        <w:t>Resolution</w:t>
      </w:r>
      <w:r w:rsidR="00FC6198" w:rsidRPr="004008E0">
        <w:rPr>
          <w:u w:val="none"/>
        </w:rPr>
        <w:t xml:space="preserve"> #:</w:t>
      </w:r>
      <w:r w:rsidR="006D31CC" w:rsidRPr="004008E0">
        <w:rPr>
          <w:u w:val="none"/>
        </w:rPr>
        <w:t xml:space="preserve"> </w:t>
      </w:r>
      <w:r w:rsidR="006A53C5" w:rsidRPr="004008E0">
        <w:rPr>
          <w:u w:val="none"/>
        </w:rPr>
        <w:t xml:space="preserve">SCR </w:t>
      </w:r>
      <w:r w:rsidR="000935A9" w:rsidRPr="004008E0">
        <w:rPr>
          <w:u w:val="none"/>
        </w:rPr>
        <w:t>24-03</w:t>
      </w:r>
    </w:p>
    <w:p w14:paraId="6663AA7F" w14:textId="01DA1126" w:rsidR="00F133BB" w:rsidRPr="00D10925" w:rsidRDefault="00824803" w:rsidP="003A36EC">
      <w:pPr>
        <w:pStyle w:val="Heading6"/>
        <w:tabs>
          <w:tab w:val="clear" w:pos="1440"/>
          <w:tab w:val="clear" w:pos="3420"/>
          <w:tab w:val="clear" w:pos="5580"/>
          <w:tab w:val="clear" w:pos="7740"/>
          <w:tab w:val="left" w:pos="1260"/>
          <w:tab w:val="left" w:pos="3060"/>
          <w:tab w:val="left" w:pos="5040"/>
          <w:tab w:val="left" w:pos="7020"/>
          <w:tab w:val="left" w:pos="9000"/>
        </w:tabs>
        <w:spacing w:before="240"/>
        <w:ind w:left="0" w:right="-180"/>
        <w:rPr>
          <w:u w:val="none"/>
        </w:rPr>
      </w:pPr>
      <w:r w:rsidRPr="00D10925">
        <w:rPr>
          <w:u w:val="none"/>
        </w:rPr>
        <w:t>App</w:t>
      </w:r>
      <w:r w:rsidR="00F65159" w:rsidRPr="00D10925">
        <w:rPr>
          <w:u w:val="none"/>
        </w:rPr>
        <w:t>roval Date</w:t>
      </w:r>
      <w:r w:rsidR="00F133BB" w:rsidRPr="00D10925">
        <w:rPr>
          <w:u w:val="none"/>
        </w:rPr>
        <w:t>:</w:t>
      </w:r>
      <w:r w:rsidR="00FF0333" w:rsidRPr="00D10925">
        <w:rPr>
          <w:u w:val="none"/>
        </w:rPr>
        <w:t xml:space="preserve"> </w:t>
      </w:r>
      <w:r w:rsidR="00117A7B" w:rsidRPr="00D10925">
        <w:rPr>
          <w:u w:val="none"/>
        </w:rPr>
        <w:t>06/18/2024</w:t>
      </w:r>
    </w:p>
    <w:p w14:paraId="019ACB6F" w14:textId="77777777" w:rsidR="00FA62C6" w:rsidRPr="00D10925" w:rsidRDefault="00FA62C6" w:rsidP="003A36EC">
      <w:pPr>
        <w:pStyle w:val="Heading6"/>
        <w:tabs>
          <w:tab w:val="clear" w:pos="1440"/>
          <w:tab w:val="clear" w:pos="3420"/>
          <w:tab w:val="clear" w:pos="5580"/>
          <w:tab w:val="clear" w:pos="7740"/>
          <w:tab w:val="left" w:pos="1260"/>
          <w:tab w:val="left" w:pos="3060"/>
          <w:tab w:val="left" w:pos="5040"/>
          <w:tab w:val="left" w:pos="7020"/>
          <w:tab w:val="left" w:pos="9000"/>
        </w:tabs>
        <w:spacing w:before="240"/>
        <w:ind w:left="0" w:right="-180"/>
        <w:rPr>
          <w:u w:val="none"/>
        </w:rPr>
      </w:pPr>
      <w:r w:rsidRPr="00D10925">
        <w:rPr>
          <w:u w:val="none"/>
        </w:rPr>
        <w:t>Purpose:</w:t>
      </w:r>
    </w:p>
    <w:p w14:paraId="4E642E44" w14:textId="05D17406" w:rsidR="000935A9" w:rsidRDefault="000935A9" w:rsidP="000935A9">
      <w:pPr>
        <w:spacing w:before="240"/>
      </w:pPr>
      <w:r>
        <w:t>To express gratitude to the outgoing Academic Senate Chair Dr. Jason Miller and Student Government President Daisy Navarrete for their service as ex-officio members of Staff Council and continued commitment to shared governance.</w:t>
      </w:r>
    </w:p>
    <w:p w14:paraId="744FCC9A" w14:textId="77777777" w:rsidR="000935A9" w:rsidRPr="000935A9" w:rsidRDefault="000935A9" w:rsidP="000935A9">
      <w:pPr>
        <w:spacing w:before="240"/>
        <w:rPr>
          <w:b/>
          <w:bCs/>
        </w:rPr>
      </w:pPr>
      <w:r w:rsidRPr="000935A9">
        <w:rPr>
          <w:b/>
          <w:bCs/>
        </w:rPr>
        <w:t xml:space="preserve">Resolution: </w:t>
      </w:r>
    </w:p>
    <w:p w14:paraId="4296F17B" w14:textId="000E6572" w:rsidR="000935A9" w:rsidRDefault="000935A9" w:rsidP="000935A9">
      <w:pPr>
        <w:spacing w:before="240"/>
      </w:pPr>
      <w:r>
        <w:t>WHEREAS: The Chair of Academic Senate and President of Student Government have served as ex-officio members of Staff Council since its inception in 2016.</w:t>
      </w:r>
    </w:p>
    <w:p w14:paraId="2436497B" w14:textId="77777777" w:rsidR="000935A9" w:rsidRDefault="000935A9" w:rsidP="000935A9">
      <w:pPr>
        <w:spacing w:before="240"/>
      </w:pPr>
      <w:r>
        <w:t>WHEREAS: Effective shared governance requires active efforts from and collaboration between all three representative bodies at CSU Channel Islands.</w:t>
      </w:r>
    </w:p>
    <w:p w14:paraId="0EF2760F" w14:textId="77777777" w:rsidR="000935A9" w:rsidRDefault="000935A9" w:rsidP="000935A9">
      <w:pPr>
        <w:spacing w:before="240"/>
      </w:pPr>
      <w:r>
        <w:t>WHEREAS: Dr. Jason Miller and Daisy Navarrete have provided the campus community with exceptional leadership of their respective bodies during their tenures.</w:t>
      </w:r>
    </w:p>
    <w:p w14:paraId="717C6972" w14:textId="77777777" w:rsidR="000935A9" w:rsidRDefault="000935A9" w:rsidP="000935A9">
      <w:pPr>
        <w:spacing w:before="240"/>
      </w:pPr>
      <w:r>
        <w:t>WHEREAS: Dr. Jason Miller and Daisy Navarrete have participated enthusiastically in the ongoing partnership between Staff Council, Academic Senate, and Student Government.</w:t>
      </w:r>
    </w:p>
    <w:p w14:paraId="344D14A3" w14:textId="77777777" w:rsidR="000935A9" w:rsidRDefault="000935A9" w:rsidP="000935A9">
      <w:pPr>
        <w:spacing w:before="240"/>
      </w:pPr>
      <w:r>
        <w:t>BE IT THEREFORE RESOLVED: The Staff Council of CSU Channel Islands expresses our sincerest gratitude for the efforts made to include staff voices, staff perspectives, and staff participation in shared governance by Student Government and Academic Senate.</w:t>
      </w:r>
    </w:p>
    <w:p w14:paraId="48209D85" w14:textId="61B7A8EC" w:rsidR="003A36EC" w:rsidRPr="003A36EC" w:rsidRDefault="000935A9" w:rsidP="000935A9">
      <w:pPr>
        <w:spacing w:before="240"/>
      </w:pPr>
      <w:r>
        <w:t>BE IT FURTHER RESOLVED: The Staff Council of CSU Channel Islands extends our sincerest thanks to Dr. Jason Miller and Daisy Navarrete for their participation as ex-officio members of Staff Council, bids them farewell as they depart their respective offices, and wishes them continued professional and personal success in their future endeavors.</w:t>
      </w:r>
    </w:p>
    <w:sectPr w:rsidR="003A36EC" w:rsidRPr="003A36EC">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FBCB0" w14:textId="77777777" w:rsidR="008D64A9" w:rsidRDefault="008D64A9">
      <w:r>
        <w:separator/>
      </w:r>
    </w:p>
  </w:endnote>
  <w:endnote w:type="continuationSeparator" w:id="0">
    <w:p w14:paraId="31392ED9" w14:textId="77777777" w:rsidR="008D64A9" w:rsidRDefault="008D64A9">
      <w:r>
        <w:continuationSeparator/>
      </w:r>
    </w:p>
  </w:endnote>
  <w:endnote w:type="continuationNotice" w:id="1">
    <w:p w14:paraId="65769BE5" w14:textId="77777777" w:rsidR="008D64A9" w:rsidRDefault="008D6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28947" w14:textId="6618EA3C" w:rsidR="00C41840" w:rsidRDefault="00C41840" w:rsidP="005E74FE">
    <w:pPr>
      <w:pStyle w:val="Footer"/>
      <w:tabs>
        <w:tab w:val="right" w:pos="10080"/>
      </w:tabs>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r>
      <w:rPr>
        <w:b/>
        <w:bCs/>
      </w:rPr>
      <w:tab/>
    </w:r>
    <w:r>
      <w:rPr>
        <w:b/>
        <w:bCs/>
      </w:rPr>
      <w:tab/>
    </w:r>
    <w:r w:rsidR="005E74FE" w:rsidRPr="005E74FE">
      <w:t>CI.StaffCouncil@csuci.edu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82746" w14:textId="77777777" w:rsidR="008D64A9" w:rsidRDefault="008D64A9">
      <w:r>
        <w:separator/>
      </w:r>
    </w:p>
  </w:footnote>
  <w:footnote w:type="continuationSeparator" w:id="0">
    <w:p w14:paraId="3FA1CC8D" w14:textId="77777777" w:rsidR="008D64A9" w:rsidRDefault="008D64A9">
      <w:r>
        <w:continuationSeparator/>
      </w:r>
    </w:p>
  </w:footnote>
  <w:footnote w:type="continuationNotice" w:id="1">
    <w:p w14:paraId="1F2EF3E9" w14:textId="77777777" w:rsidR="008D64A9" w:rsidRDefault="008D64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73D8" w14:textId="65732E63" w:rsidR="00E11418" w:rsidRDefault="00107FD9" w:rsidP="00AC0AFD">
    <w:pPr>
      <w:pStyle w:val="Header"/>
      <w:tabs>
        <w:tab w:val="clear" w:pos="4320"/>
        <w:tab w:val="clear" w:pos="8640"/>
        <w:tab w:val="right" w:pos="9900"/>
      </w:tabs>
      <w:ind w:left="180" w:right="180"/>
      <w:rPr>
        <w:color w:val="000000"/>
      </w:rPr>
    </w:pPr>
    <w:r>
      <w:rPr>
        <w:noProof/>
        <w:color w:val="000000"/>
      </w:rPr>
      <w:pict w14:anchorId="018A4C14">
        <v:shapetype id="_x0000_t202" coordsize="21600,21600" o:spt="202" path="m,l,21600r21600,l21600,xe">
          <v:stroke joinstyle="miter"/>
          <v:path gradientshapeok="t" o:connecttype="rect"/>
        </v:shapetype>
        <v:shape id="_x0000_s1026" type="#_x0000_t202" style="position:absolute;left:0;text-align:left;margin-left:124.5pt;margin-top:2.75pt;width:414pt;height:54pt;z-index:251658240" filled="f" stroked="f">
          <v:textbox style="mso-next-textbox:#_x0000_s1026">
            <w:txbxContent>
              <w:p w14:paraId="02177E0C" w14:textId="77777777" w:rsidR="004E695B" w:rsidRPr="00087A1E" w:rsidRDefault="004E695B" w:rsidP="00AC4069">
                <w:pPr>
                  <w:rPr>
                    <w:b/>
                    <w:sz w:val="30"/>
                    <w:szCs w:val="30"/>
                  </w:rPr>
                </w:pPr>
                <w:smartTag w:uri="urn:schemas-microsoft-com:office:smarttags" w:element="place">
                  <w:smartTag w:uri="urn:schemas-microsoft-com:office:smarttags" w:element="PlaceName">
                    <w:r>
                      <w:rPr>
                        <w:b/>
                        <w:sz w:val="30"/>
                        <w:szCs w:val="30"/>
                      </w:rPr>
                      <w:t>C</w:t>
                    </w:r>
                    <w:r w:rsidRPr="00087A1E">
                      <w:rPr>
                        <w:b/>
                        <w:sz w:val="30"/>
                        <w:szCs w:val="30"/>
                      </w:rPr>
                      <w:t>ALIFORNIA</w:t>
                    </w:r>
                  </w:smartTag>
                  <w:r w:rsidRPr="00087A1E">
                    <w:rPr>
                      <w:b/>
                      <w:sz w:val="30"/>
                      <w:szCs w:val="30"/>
                    </w:rPr>
                    <w:t xml:space="preserve"> </w:t>
                  </w:r>
                  <w:smartTag w:uri="urn:schemas-microsoft-com:office:smarttags" w:element="PlaceType">
                    <w:r w:rsidRPr="00087A1E">
                      <w:rPr>
                        <w:b/>
                        <w:sz w:val="30"/>
                        <w:szCs w:val="30"/>
                      </w:rPr>
                      <w:t>STATE</w:t>
                    </w:r>
                  </w:smartTag>
                  <w:r w:rsidRPr="00087A1E">
                    <w:rPr>
                      <w:b/>
                      <w:sz w:val="30"/>
                      <w:szCs w:val="30"/>
                    </w:rPr>
                    <w:t xml:space="preserve"> </w:t>
                  </w:r>
                  <w:smartTag w:uri="urn:schemas-microsoft-com:office:smarttags" w:element="PlaceType">
                    <w:r w:rsidRPr="00087A1E">
                      <w:rPr>
                        <w:b/>
                        <w:sz w:val="30"/>
                        <w:szCs w:val="30"/>
                      </w:rPr>
                      <w:t>UNIVERSITY</w:t>
                    </w:r>
                  </w:smartTag>
                  <w:r w:rsidRPr="00087A1E">
                    <w:rPr>
                      <w:b/>
                      <w:sz w:val="30"/>
                      <w:szCs w:val="30"/>
                    </w:rPr>
                    <w:t xml:space="preserve"> </w:t>
                  </w:r>
                  <w:smartTag w:uri="urn:schemas-microsoft-com:office:smarttags" w:element="PlaceName">
                    <w:r w:rsidRPr="00087A1E">
                      <w:rPr>
                        <w:b/>
                        <w:sz w:val="30"/>
                        <w:szCs w:val="30"/>
                      </w:rPr>
                      <w:t>CHANNEL</w:t>
                    </w:r>
                  </w:smartTag>
                  <w:r w:rsidRPr="00087A1E">
                    <w:rPr>
                      <w:b/>
                      <w:sz w:val="30"/>
                      <w:szCs w:val="30"/>
                    </w:rPr>
                    <w:t xml:space="preserve"> </w:t>
                  </w:r>
                  <w:smartTag w:uri="urn:schemas-microsoft-com:office:smarttags" w:element="PlaceType">
                    <w:r w:rsidRPr="00087A1E">
                      <w:rPr>
                        <w:b/>
                        <w:sz w:val="30"/>
                        <w:szCs w:val="30"/>
                      </w:rPr>
                      <w:t>ISLANDS</w:t>
                    </w:r>
                  </w:smartTag>
                </w:smartTag>
              </w:p>
              <w:p w14:paraId="5A4B41A3" w14:textId="53FA8A51" w:rsidR="004E695B" w:rsidRDefault="006D31CC" w:rsidP="00AC4069">
                <w:pPr>
                  <w:jc w:val="center"/>
                  <w:rPr>
                    <w:sz w:val="46"/>
                    <w:szCs w:val="46"/>
                  </w:rPr>
                </w:pPr>
                <w:r>
                  <w:rPr>
                    <w:sz w:val="46"/>
                    <w:szCs w:val="46"/>
                  </w:rPr>
                  <w:t>STAFF COUNCIL</w:t>
                </w:r>
                <w:r w:rsidR="004E695B" w:rsidRPr="00087A1E">
                  <w:rPr>
                    <w:sz w:val="46"/>
                    <w:szCs w:val="46"/>
                  </w:rPr>
                  <w:t xml:space="preserve"> </w:t>
                </w:r>
                <w:r w:rsidR="004E695B">
                  <w:rPr>
                    <w:sz w:val="46"/>
                    <w:szCs w:val="46"/>
                  </w:rPr>
                  <w:t>RESOLUTION</w:t>
                </w:r>
              </w:p>
              <w:p w14:paraId="1B8D39B7" w14:textId="77777777" w:rsidR="00E11418" w:rsidRPr="00087A1E" w:rsidRDefault="00E11418" w:rsidP="00E11418">
                <w:pPr>
                  <w:rPr>
                    <w:sz w:val="46"/>
                    <w:szCs w:val="46"/>
                  </w:rPr>
                </w:pPr>
              </w:p>
            </w:txbxContent>
          </v:textbox>
        </v:shape>
      </w:pict>
    </w:r>
    <w:r>
      <w:rPr>
        <w:color w:val="000000"/>
      </w:rPr>
      <w:pict w14:anchorId="54142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56.25pt">
          <v:imagedata r:id="rId1" o:title="Staff Council Logo"/>
        </v:shape>
      </w:pict>
    </w:r>
    <w:r w:rsidR="004E695B">
      <w:rPr>
        <w:color w:val="000000"/>
      </w:rPr>
      <w:tab/>
    </w:r>
  </w:p>
  <w:p w14:paraId="4996E1D3" w14:textId="77777777" w:rsidR="004E695B" w:rsidRDefault="00107FD9">
    <w:pPr>
      <w:pStyle w:val="Header"/>
      <w:tabs>
        <w:tab w:val="left" w:pos="6660"/>
      </w:tabs>
      <w:ind w:left="2520"/>
      <w:rPr>
        <w:color w:val="000000"/>
      </w:rPr>
    </w:pPr>
    <w:r>
      <w:rPr>
        <w:noProof/>
        <w:color w:val="000000"/>
        <w:sz w:val="20"/>
      </w:rPr>
      <w:pict w14:anchorId="31955257">
        <v:shape id="_x0000_s1025" type="#_x0000_t202" style="position:absolute;left:0;text-align:left;margin-left:0;margin-top:3.2pt;width:7in;height:27.5pt;z-index:251657216">
          <v:textbox style="mso-next-textbox:#_x0000_s1025">
            <w:txbxContent>
              <w:p w14:paraId="4B0E3B20" w14:textId="676ABA9E" w:rsidR="004E695B" w:rsidRDefault="004E695B" w:rsidP="00BA638A">
                <w:pPr>
                  <w:pStyle w:val="Heading5"/>
                  <w:ind w:left="0"/>
                  <w:jc w:val="center"/>
                  <w:rPr>
                    <w:sz w:val="28"/>
                  </w:rPr>
                </w:pPr>
                <w:r>
                  <w:rPr>
                    <w:color w:val="000000"/>
                    <w:sz w:val="28"/>
                  </w:rPr>
                  <w:t xml:space="preserve">Resolution </w:t>
                </w:r>
                <w:r w:rsidR="009B2B5B">
                  <w:rPr>
                    <w:color w:val="000000"/>
                    <w:sz w:val="28"/>
                  </w:rPr>
                  <w:t>to Thank Outgoing Ex Officio Members</w:t>
                </w:r>
              </w:p>
            </w:txbxContent>
          </v:textbox>
        </v:shape>
      </w:pict>
    </w:r>
  </w:p>
  <w:p w14:paraId="3C62259B" w14:textId="77777777" w:rsidR="004E695B" w:rsidRDefault="004E695B">
    <w:pPr>
      <w:pStyle w:val="Header"/>
      <w:tabs>
        <w:tab w:val="left" w:pos="6660"/>
      </w:tabs>
      <w:ind w:left="2520"/>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621DF"/>
    <w:multiLevelType w:val="hybridMultilevel"/>
    <w:tmpl w:val="D728D9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42139C"/>
    <w:multiLevelType w:val="hybridMultilevel"/>
    <w:tmpl w:val="100A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E08F4"/>
    <w:multiLevelType w:val="hybridMultilevel"/>
    <w:tmpl w:val="761CACDE"/>
    <w:lvl w:ilvl="0" w:tplc="F1BA31DC">
      <w:start w:val="1"/>
      <w:numFmt w:val="decimal"/>
      <w:lvlText w:val="%1."/>
      <w:lvlJc w:val="left"/>
      <w:pPr>
        <w:tabs>
          <w:tab w:val="num" w:pos="720"/>
        </w:tabs>
        <w:ind w:left="720"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AB0BE5"/>
    <w:multiLevelType w:val="hybridMultilevel"/>
    <w:tmpl w:val="7688A3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1537302">
    <w:abstractNumId w:val="2"/>
  </w:num>
  <w:num w:numId="2" w16cid:durableId="2126338887">
    <w:abstractNumId w:val="0"/>
  </w:num>
  <w:num w:numId="3" w16cid:durableId="562302468">
    <w:abstractNumId w:val="1"/>
  </w:num>
  <w:num w:numId="4" w16cid:durableId="97256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03"/>
    <w:rsid w:val="0001300B"/>
    <w:rsid w:val="00016EC4"/>
    <w:rsid w:val="00017DD3"/>
    <w:rsid w:val="00024DE5"/>
    <w:rsid w:val="00031EFC"/>
    <w:rsid w:val="00037813"/>
    <w:rsid w:val="00042FE2"/>
    <w:rsid w:val="0006316F"/>
    <w:rsid w:val="00066D28"/>
    <w:rsid w:val="00070CBC"/>
    <w:rsid w:val="000712D0"/>
    <w:rsid w:val="00087217"/>
    <w:rsid w:val="00087A1E"/>
    <w:rsid w:val="000935A9"/>
    <w:rsid w:val="000939B0"/>
    <w:rsid w:val="000A1C73"/>
    <w:rsid w:val="000A256B"/>
    <w:rsid w:val="000A61A8"/>
    <w:rsid w:val="000A7056"/>
    <w:rsid w:val="000B654F"/>
    <w:rsid w:val="000C1AF6"/>
    <w:rsid w:val="000C2231"/>
    <w:rsid w:val="000C2566"/>
    <w:rsid w:val="000D294D"/>
    <w:rsid w:val="000E6AA5"/>
    <w:rsid w:val="000F0C66"/>
    <w:rsid w:val="0010746E"/>
    <w:rsid w:val="001131D5"/>
    <w:rsid w:val="00117A7B"/>
    <w:rsid w:val="00124AF5"/>
    <w:rsid w:val="001266FC"/>
    <w:rsid w:val="001323BD"/>
    <w:rsid w:val="00142280"/>
    <w:rsid w:val="00147E9B"/>
    <w:rsid w:val="001508E6"/>
    <w:rsid w:val="00161F7B"/>
    <w:rsid w:val="001648C3"/>
    <w:rsid w:val="00164B65"/>
    <w:rsid w:val="0017114F"/>
    <w:rsid w:val="0018411E"/>
    <w:rsid w:val="00192978"/>
    <w:rsid w:val="00195EB1"/>
    <w:rsid w:val="00196872"/>
    <w:rsid w:val="001B20CC"/>
    <w:rsid w:val="001B5208"/>
    <w:rsid w:val="001B6F4D"/>
    <w:rsid w:val="001C6B93"/>
    <w:rsid w:val="001C6D5C"/>
    <w:rsid w:val="001D0DEA"/>
    <w:rsid w:val="001D3E22"/>
    <w:rsid w:val="001D440D"/>
    <w:rsid w:val="001E04E6"/>
    <w:rsid w:val="002125A9"/>
    <w:rsid w:val="00217C5A"/>
    <w:rsid w:val="00223A2A"/>
    <w:rsid w:val="002313B4"/>
    <w:rsid w:val="00240ED9"/>
    <w:rsid w:val="002519FA"/>
    <w:rsid w:val="0026015B"/>
    <w:rsid w:val="00274BC2"/>
    <w:rsid w:val="00280D7D"/>
    <w:rsid w:val="00286777"/>
    <w:rsid w:val="00287BDB"/>
    <w:rsid w:val="0029154A"/>
    <w:rsid w:val="0029247D"/>
    <w:rsid w:val="002A0B4A"/>
    <w:rsid w:val="002B71D1"/>
    <w:rsid w:val="002C7F73"/>
    <w:rsid w:val="002D6B95"/>
    <w:rsid w:val="002D6EF9"/>
    <w:rsid w:val="002F0399"/>
    <w:rsid w:val="00303C9E"/>
    <w:rsid w:val="00310D4A"/>
    <w:rsid w:val="003123E9"/>
    <w:rsid w:val="00331DED"/>
    <w:rsid w:val="003331FD"/>
    <w:rsid w:val="003349C3"/>
    <w:rsid w:val="003410F0"/>
    <w:rsid w:val="00342927"/>
    <w:rsid w:val="003550E7"/>
    <w:rsid w:val="0036005B"/>
    <w:rsid w:val="003612BC"/>
    <w:rsid w:val="003650C1"/>
    <w:rsid w:val="0036589D"/>
    <w:rsid w:val="00373F16"/>
    <w:rsid w:val="00376587"/>
    <w:rsid w:val="0038484F"/>
    <w:rsid w:val="00385E05"/>
    <w:rsid w:val="00391AA3"/>
    <w:rsid w:val="00395A48"/>
    <w:rsid w:val="003A36EC"/>
    <w:rsid w:val="003A5DB2"/>
    <w:rsid w:val="003B0009"/>
    <w:rsid w:val="003C4CBB"/>
    <w:rsid w:val="003C5934"/>
    <w:rsid w:val="003D1EDB"/>
    <w:rsid w:val="003E175C"/>
    <w:rsid w:val="003E446D"/>
    <w:rsid w:val="003E69FD"/>
    <w:rsid w:val="004008E0"/>
    <w:rsid w:val="00400F35"/>
    <w:rsid w:val="00410947"/>
    <w:rsid w:val="00415A28"/>
    <w:rsid w:val="00420599"/>
    <w:rsid w:val="004409C6"/>
    <w:rsid w:val="00443D3C"/>
    <w:rsid w:val="004578BF"/>
    <w:rsid w:val="00471B89"/>
    <w:rsid w:val="0049527E"/>
    <w:rsid w:val="004A3324"/>
    <w:rsid w:val="004A70F8"/>
    <w:rsid w:val="004A7A33"/>
    <w:rsid w:val="004B40DC"/>
    <w:rsid w:val="004C431E"/>
    <w:rsid w:val="004D0396"/>
    <w:rsid w:val="004D79FF"/>
    <w:rsid w:val="004E3ADC"/>
    <w:rsid w:val="004E695B"/>
    <w:rsid w:val="004F0EC2"/>
    <w:rsid w:val="00505B0A"/>
    <w:rsid w:val="005147AF"/>
    <w:rsid w:val="0051574C"/>
    <w:rsid w:val="00516674"/>
    <w:rsid w:val="00521F5B"/>
    <w:rsid w:val="00524841"/>
    <w:rsid w:val="00530B6E"/>
    <w:rsid w:val="00536B7F"/>
    <w:rsid w:val="00542A9E"/>
    <w:rsid w:val="00544167"/>
    <w:rsid w:val="0054438D"/>
    <w:rsid w:val="00565706"/>
    <w:rsid w:val="00566EB9"/>
    <w:rsid w:val="00567771"/>
    <w:rsid w:val="005829FF"/>
    <w:rsid w:val="0058376A"/>
    <w:rsid w:val="00583CA2"/>
    <w:rsid w:val="00595F6C"/>
    <w:rsid w:val="005A7087"/>
    <w:rsid w:val="005B10AB"/>
    <w:rsid w:val="005B3A67"/>
    <w:rsid w:val="005B4388"/>
    <w:rsid w:val="005B7C9E"/>
    <w:rsid w:val="005C0D29"/>
    <w:rsid w:val="005C2F30"/>
    <w:rsid w:val="005C4CDE"/>
    <w:rsid w:val="005C69B1"/>
    <w:rsid w:val="005D2E49"/>
    <w:rsid w:val="005D61E8"/>
    <w:rsid w:val="005E3C5F"/>
    <w:rsid w:val="005E74FE"/>
    <w:rsid w:val="006059F7"/>
    <w:rsid w:val="00633882"/>
    <w:rsid w:val="00634C0F"/>
    <w:rsid w:val="00636F84"/>
    <w:rsid w:val="00640C8F"/>
    <w:rsid w:val="0064792D"/>
    <w:rsid w:val="00651169"/>
    <w:rsid w:val="0065263C"/>
    <w:rsid w:val="00654BD6"/>
    <w:rsid w:val="00660689"/>
    <w:rsid w:val="00663C81"/>
    <w:rsid w:val="00671CD8"/>
    <w:rsid w:val="006819EE"/>
    <w:rsid w:val="00682013"/>
    <w:rsid w:val="006843EB"/>
    <w:rsid w:val="006846B2"/>
    <w:rsid w:val="00693F56"/>
    <w:rsid w:val="006A53C5"/>
    <w:rsid w:val="006A6AB0"/>
    <w:rsid w:val="006B3421"/>
    <w:rsid w:val="006C285F"/>
    <w:rsid w:val="006C5F66"/>
    <w:rsid w:val="006D0DE9"/>
    <w:rsid w:val="006D29BA"/>
    <w:rsid w:val="006D31CC"/>
    <w:rsid w:val="006E6CFA"/>
    <w:rsid w:val="006F0ACB"/>
    <w:rsid w:val="006F17DA"/>
    <w:rsid w:val="00700536"/>
    <w:rsid w:val="00711381"/>
    <w:rsid w:val="00720C8A"/>
    <w:rsid w:val="00720F98"/>
    <w:rsid w:val="0072241B"/>
    <w:rsid w:val="00730776"/>
    <w:rsid w:val="00731101"/>
    <w:rsid w:val="00740412"/>
    <w:rsid w:val="007450F7"/>
    <w:rsid w:val="0077282E"/>
    <w:rsid w:val="00776869"/>
    <w:rsid w:val="00783778"/>
    <w:rsid w:val="0078418B"/>
    <w:rsid w:val="0079067A"/>
    <w:rsid w:val="007A17B1"/>
    <w:rsid w:val="007A3B4E"/>
    <w:rsid w:val="007A5623"/>
    <w:rsid w:val="007B2396"/>
    <w:rsid w:val="007B3FE3"/>
    <w:rsid w:val="007B4118"/>
    <w:rsid w:val="007B79E3"/>
    <w:rsid w:val="007B7B9A"/>
    <w:rsid w:val="007B7C37"/>
    <w:rsid w:val="007C7376"/>
    <w:rsid w:val="007D01C7"/>
    <w:rsid w:val="007E0945"/>
    <w:rsid w:val="007E1FE9"/>
    <w:rsid w:val="007E37ED"/>
    <w:rsid w:val="00806E82"/>
    <w:rsid w:val="00811931"/>
    <w:rsid w:val="0082236E"/>
    <w:rsid w:val="00824803"/>
    <w:rsid w:val="0082480F"/>
    <w:rsid w:val="00824E69"/>
    <w:rsid w:val="008362E4"/>
    <w:rsid w:val="00837E28"/>
    <w:rsid w:val="008401B7"/>
    <w:rsid w:val="00851748"/>
    <w:rsid w:val="008660B1"/>
    <w:rsid w:val="008842F2"/>
    <w:rsid w:val="00885F06"/>
    <w:rsid w:val="00893F3B"/>
    <w:rsid w:val="008946C5"/>
    <w:rsid w:val="008A4C27"/>
    <w:rsid w:val="008C00A1"/>
    <w:rsid w:val="008C01C3"/>
    <w:rsid w:val="008C6DDD"/>
    <w:rsid w:val="008D64A9"/>
    <w:rsid w:val="008E116C"/>
    <w:rsid w:val="008E5531"/>
    <w:rsid w:val="008E768A"/>
    <w:rsid w:val="00906F90"/>
    <w:rsid w:val="009128C2"/>
    <w:rsid w:val="0093729C"/>
    <w:rsid w:val="00947AB5"/>
    <w:rsid w:val="009541F9"/>
    <w:rsid w:val="00955534"/>
    <w:rsid w:val="00970B47"/>
    <w:rsid w:val="009710C4"/>
    <w:rsid w:val="009754AE"/>
    <w:rsid w:val="0097782C"/>
    <w:rsid w:val="0099023D"/>
    <w:rsid w:val="00997804"/>
    <w:rsid w:val="009A37CB"/>
    <w:rsid w:val="009B1BB7"/>
    <w:rsid w:val="009B2B5B"/>
    <w:rsid w:val="009D31C2"/>
    <w:rsid w:val="009D68A2"/>
    <w:rsid w:val="009E632C"/>
    <w:rsid w:val="009F0581"/>
    <w:rsid w:val="00A048EC"/>
    <w:rsid w:val="00A1222C"/>
    <w:rsid w:val="00A1421A"/>
    <w:rsid w:val="00A177C8"/>
    <w:rsid w:val="00A204EE"/>
    <w:rsid w:val="00A22C95"/>
    <w:rsid w:val="00A277D4"/>
    <w:rsid w:val="00A30C1D"/>
    <w:rsid w:val="00A322C3"/>
    <w:rsid w:val="00A3655C"/>
    <w:rsid w:val="00A45266"/>
    <w:rsid w:val="00A46E89"/>
    <w:rsid w:val="00A515FD"/>
    <w:rsid w:val="00A53FB5"/>
    <w:rsid w:val="00A544DC"/>
    <w:rsid w:val="00A55BBA"/>
    <w:rsid w:val="00A66704"/>
    <w:rsid w:val="00A73B78"/>
    <w:rsid w:val="00A90240"/>
    <w:rsid w:val="00A95C5F"/>
    <w:rsid w:val="00AA39FC"/>
    <w:rsid w:val="00AB2597"/>
    <w:rsid w:val="00AB6632"/>
    <w:rsid w:val="00AC0AFD"/>
    <w:rsid w:val="00AC4069"/>
    <w:rsid w:val="00AC5427"/>
    <w:rsid w:val="00AC6F7B"/>
    <w:rsid w:val="00AD05AB"/>
    <w:rsid w:val="00AD1CC4"/>
    <w:rsid w:val="00AE22ED"/>
    <w:rsid w:val="00AE7A9F"/>
    <w:rsid w:val="00AF013E"/>
    <w:rsid w:val="00AF241A"/>
    <w:rsid w:val="00AF6A4F"/>
    <w:rsid w:val="00B023F1"/>
    <w:rsid w:val="00B12594"/>
    <w:rsid w:val="00B13295"/>
    <w:rsid w:val="00B16E93"/>
    <w:rsid w:val="00B24354"/>
    <w:rsid w:val="00B26493"/>
    <w:rsid w:val="00B33AF0"/>
    <w:rsid w:val="00B362B1"/>
    <w:rsid w:val="00B56328"/>
    <w:rsid w:val="00B60DBD"/>
    <w:rsid w:val="00B773C5"/>
    <w:rsid w:val="00B81D0A"/>
    <w:rsid w:val="00B823AA"/>
    <w:rsid w:val="00B834DE"/>
    <w:rsid w:val="00B9705E"/>
    <w:rsid w:val="00BA4C8C"/>
    <w:rsid w:val="00BA638A"/>
    <w:rsid w:val="00BA7C66"/>
    <w:rsid w:val="00BC4CDD"/>
    <w:rsid w:val="00BD0A83"/>
    <w:rsid w:val="00BD1F45"/>
    <w:rsid w:val="00BD504B"/>
    <w:rsid w:val="00BE5333"/>
    <w:rsid w:val="00C016B4"/>
    <w:rsid w:val="00C12FAF"/>
    <w:rsid w:val="00C144D2"/>
    <w:rsid w:val="00C246F9"/>
    <w:rsid w:val="00C24F02"/>
    <w:rsid w:val="00C32FD9"/>
    <w:rsid w:val="00C343DB"/>
    <w:rsid w:val="00C357C9"/>
    <w:rsid w:val="00C35A7E"/>
    <w:rsid w:val="00C41840"/>
    <w:rsid w:val="00C42334"/>
    <w:rsid w:val="00C43975"/>
    <w:rsid w:val="00C572B5"/>
    <w:rsid w:val="00C65B8A"/>
    <w:rsid w:val="00C66D90"/>
    <w:rsid w:val="00C71C40"/>
    <w:rsid w:val="00C827B2"/>
    <w:rsid w:val="00C84712"/>
    <w:rsid w:val="00C86719"/>
    <w:rsid w:val="00C91193"/>
    <w:rsid w:val="00C9396D"/>
    <w:rsid w:val="00C93D29"/>
    <w:rsid w:val="00CA065B"/>
    <w:rsid w:val="00CA5D7C"/>
    <w:rsid w:val="00CB0081"/>
    <w:rsid w:val="00CB3B7C"/>
    <w:rsid w:val="00CB78F7"/>
    <w:rsid w:val="00CC4972"/>
    <w:rsid w:val="00CD0E5E"/>
    <w:rsid w:val="00CE5930"/>
    <w:rsid w:val="00CF2BED"/>
    <w:rsid w:val="00CF3277"/>
    <w:rsid w:val="00CF39DD"/>
    <w:rsid w:val="00CF7C67"/>
    <w:rsid w:val="00D0645D"/>
    <w:rsid w:val="00D10925"/>
    <w:rsid w:val="00D15A70"/>
    <w:rsid w:val="00D1754B"/>
    <w:rsid w:val="00D31A6A"/>
    <w:rsid w:val="00D31ABB"/>
    <w:rsid w:val="00D32A62"/>
    <w:rsid w:val="00D34482"/>
    <w:rsid w:val="00D34628"/>
    <w:rsid w:val="00D347CA"/>
    <w:rsid w:val="00D35382"/>
    <w:rsid w:val="00D42822"/>
    <w:rsid w:val="00D446F2"/>
    <w:rsid w:val="00D50614"/>
    <w:rsid w:val="00D51BD1"/>
    <w:rsid w:val="00D52FD8"/>
    <w:rsid w:val="00D65748"/>
    <w:rsid w:val="00D77C6E"/>
    <w:rsid w:val="00D85F5B"/>
    <w:rsid w:val="00D91ABB"/>
    <w:rsid w:val="00DF3A5E"/>
    <w:rsid w:val="00DF48B4"/>
    <w:rsid w:val="00DF626F"/>
    <w:rsid w:val="00E07669"/>
    <w:rsid w:val="00E11418"/>
    <w:rsid w:val="00E13C68"/>
    <w:rsid w:val="00E14F1D"/>
    <w:rsid w:val="00E37DD1"/>
    <w:rsid w:val="00E5696E"/>
    <w:rsid w:val="00E6724C"/>
    <w:rsid w:val="00E732BD"/>
    <w:rsid w:val="00E74D26"/>
    <w:rsid w:val="00E81F73"/>
    <w:rsid w:val="00E84CEC"/>
    <w:rsid w:val="00E9213D"/>
    <w:rsid w:val="00E94237"/>
    <w:rsid w:val="00EB709A"/>
    <w:rsid w:val="00EB7544"/>
    <w:rsid w:val="00ED246B"/>
    <w:rsid w:val="00ED446F"/>
    <w:rsid w:val="00ED448F"/>
    <w:rsid w:val="00EE4EF0"/>
    <w:rsid w:val="00EE7E94"/>
    <w:rsid w:val="00EF0A82"/>
    <w:rsid w:val="00EF4DA5"/>
    <w:rsid w:val="00F00987"/>
    <w:rsid w:val="00F133BB"/>
    <w:rsid w:val="00F237A0"/>
    <w:rsid w:val="00F3158D"/>
    <w:rsid w:val="00F340A4"/>
    <w:rsid w:val="00F65159"/>
    <w:rsid w:val="00F6583D"/>
    <w:rsid w:val="00F72D34"/>
    <w:rsid w:val="00F75657"/>
    <w:rsid w:val="00F77432"/>
    <w:rsid w:val="00F80919"/>
    <w:rsid w:val="00F84D0D"/>
    <w:rsid w:val="00F86154"/>
    <w:rsid w:val="00F86E0B"/>
    <w:rsid w:val="00F906E7"/>
    <w:rsid w:val="00F90B1E"/>
    <w:rsid w:val="00F910AC"/>
    <w:rsid w:val="00FA62C6"/>
    <w:rsid w:val="00FB5B0E"/>
    <w:rsid w:val="00FB5FE4"/>
    <w:rsid w:val="00FC6198"/>
    <w:rsid w:val="00FD2958"/>
    <w:rsid w:val="00FD52A2"/>
    <w:rsid w:val="00FD75C8"/>
    <w:rsid w:val="00FE2AC0"/>
    <w:rsid w:val="00FE6615"/>
    <w:rsid w:val="00FF0333"/>
    <w:rsid w:val="00FF1830"/>
    <w:rsid w:val="00FF5200"/>
    <w:rsid w:val="0318AEF1"/>
    <w:rsid w:val="06053BB8"/>
    <w:rsid w:val="068C44F0"/>
    <w:rsid w:val="06FF85AC"/>
    <w:rsid w:val="0882700D"/>
    <w:rsid w:val="0A64D92E"/>
    <w:rsid w:val="0BC21FDA"/>
    <w:rsid w:val="104541C1"/>
    <w:rsid w:val="15C7970D"/>
    <w:rsid w:val="19FF274A"/>
    <w:rsid w:val="1D871E8E"/>
    <w:rsid w:val="279C5B42"/>
    <w:rsid w:val="29D8570D"/>
    <w:rsid w:val="2A188A62"/>
    <w:rsid w:val="2D1E268E"/>
    <w:rsid w:val="31B737C1"/>
    <w:rsid w:val="3487D125"/>
    <w:rsid w:val="36AC0F3B"/>
    <w:rsid w:val="3A18E64B"/>
    <w:rsid w:val="41A76BCA"/>
    <w:rsid w:val="431E4D46"/>
    <w:rsid w:val="432D3DE0"/>
    <w:rsid w:val="46801C9F"/>
    <w:rsid w:val="49E8AF8E"/>
    <w:rsid w:val="4BCA0B38"/>
    <w:rsid w:val="4C1FF43F"/>
    <w:rsid w:val="4D525383"/>
    <w:rsid w:val="4F3C1108"/>
    <w:rsid w:val="51AB2DC7"/>
    <w:rsid w:val="5452AE4C"/>
    <w:rsid w:val="552368D9"/>
    <w:rsid w:val="55C2760D"/>
    <w:rsid w:val="565045B5"/>
    <w:rsid w:val="57B4667A"/>
    <w:rsid w:val="5AEE0DC5"/>
    <w:rsid w:val="61F6CF1C"/>
    <w:rsid w:val="659A78F4"/>
    <w:rsid w:val="668AF401"/>
    <w:rsid w:val="6A1002EC"/>
    <w:rsid w:val="6B31FB5B"/>
    <w:rsid w:val="6B68DA5B"/>
    <w:rsid w:val="6E091906"/>
    <w:rsid w:val="6E5BC529"/>
    <w:rsid w:val="707EBCE2"/>
    <w:rsid w:val="72B178F4"/>
    <w:rsid w:val="74E9EF61"/>
    <w:rsid w:val="766F8D20"/>
    <w:rsid w:val="7B851629"/>
    <w:rsid w:val="7E79852D"/>
    <w:rsid w:val="7F63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21E34C41"/>
  <w15:chartTrackingRefBased/>
  <w15:docId w15:val="{8E8D7A1A-7579-425E-ACE7-8C77CCDF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ind w:left="-720"/>
      <w:outlineLvl w:val="4"/>
    </w:pPr>
    <w:rPr>
      <w:b/>
      <w:bCs/>
    </w:rPr>
  </w:style>
  <w:style w:type="paragraph" w:styleId="Heading6">
    <w:name w:val="heading 6"/>
    <w:basedOn w:val="Normal"/>
    <w:next w:val="Normal"/>
    <w:qFormat/>
    <w:pPr>
      <w:keepNext/>
      <w:tabs>
        <w:tab w:val="left" w:pos="1440"/>
        <w:tab w:val="left" w:pos="3420"/>
        <w:tab w:val="left" w:pos="5580"/>
        <w:tab w:val="left" w:pos="7740"/>
      </w:tabs>
      <w:ind w:left="-360"/>
      <w:outlineLvl w:val="5"/>
    </w:pPr>
    <w:rPr>
      <w:b/>
      <w:color w:val="000000"/>
      <w:u w:val="single"/>
    </w:rPr>
  </w:style>
  <w:style w:type="paragraph" w:styleId="Heading7">
    <w:name w:val="heading 7"/>
    <w:basedOn w:val="Normal"/>
    <w:next w:val="Normal"/>
    <w:qFormat/>
    <w:pPr>
      <w:keepNext/>
      <w:jc w:val="center"/>
      <w:outlineLvl w:val="6"/>
    </w:pPr>
    <w:rPr>
      <w:b/>
      <w:color w:val="000000"/>
    </w:rPr>
  </w:style>
  <w:style w:type="paragraph" w:styleId="Heading8">
    <w:name w:val="heading 8"/>
    <w:basedOn w:val="Normal"/>
    <w:next w:val="Normal"/>
    <w:qFormat/>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styleId="DocumentMap">
    <w:name w:val="Document Map"/>
    <w:basedOn w:val="Normal"/>
    <w:semiHidden/>
    <w:rsid w:val="00BD504B"/>
    <w:pPr>
      <w:shd w:val="clear" w:color="auto" w:fill="000080"/>
    </w:pPr>
    <w:rPr>
      <w:rFonts w:ascii="Tahoma" w:hAnsi="Tahoma" w:cs="Tahoma"/>
      <w:sz w:val="20"/>
      <w:szCs w:val="20"/>
    </w:rPr>
  </w:style>
  <w:style w:type="paragraph" w:styleId="BalloonText">
    <w:name w:val="Balloon Text"/>
    <w:basedOn w:val="Normal"/>
    <w:semiHidden/>
    <w:rsid w:val="00F86E0B"/>
    <w:rPr>
      <w:rFonts w:ascii="Tahoma" w:hAnsi="Tahoma" w:cs="Tahoma"/>
      <w:sz w:val="16"/>
      <w:szCs w:val="16"/>
    </w:rPr>
  </w:style>
  <w:style w:type="character" w:customStyle="1" w:styleId="FooterChar">
    <w:name w:val="Footer Char"/>
    <w:link w:val="Footer"/>
    <w:uiPriority w:val="99"/>
    <w:rsid w:val="00C418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ssa.remotti\Local%20Settings\Temporary%20Internet%20Files\OLKD8\APM_Signat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EB130591FC840A31692FE97D9A53B" ma:contentTypeVersion="14" ma:contentTypeDescription="Create a new document." ma:contentTypeScope="" ma:versionID="19c18cd999b6adff1c6ffd6c49a3d0ad">
  <xsd:schema xmlns:xsd="http://www.w3.org/2001/XMLSchema" xmlns:xs="http://www.w3.org/2001/XMLSchema" xmlns:p="http://schemas.microsoft.com/office/2006/metadata/properties" xmlns:ns2="b7cb35f5-c3a7-4db0-aa60-ec964cc23974" xmlns:ns3="18b78866-115a-4a15-a411-2a30cd6e8d6d" targetNamespace="http://schemas.microsoft.com/office/2006/metadata/properties" ma:root="true" ma:fieldsID="fc57e9f1087733e72848baf118504a6d" ns2:_="" ns3:_="">
    <xsd:import namespace="b7cb35f5-c3a7-4db0-aa60-ec964cc23974"/>
    <xsd:import namespace="18b78866-115a-4a15-a411-2a30cd6e8d6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b35f5-c3a7-4db0-aa60-ec964cc239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a0fd24c-52b5-435f-82bf-f0c05769f3b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78866-115a-4a15-a411-2a30cd6e8d6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c17585-ba98-4345-bc12-6cba72175a60}" ma:internalName="TaxCatchAll" ma:showField="CatchAllData" ma:web="18b78866-115a-4a15-a411-2a30cd6e8d6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cb35f5-c3a7-4db0-aa60-ec964cc23974">
      <Terms xmlns="http://schemas.microsoft.com/office/infopath/2007/PartnerControls"/>
    </lcf76f155ced4ddcb4097134ff3c332f>
    <TaxCatchAll xmlns="18b78866-115a-4a15-a411-2a30cd6e8d6d" xsi:nil="true"/>
  </documentManagement>
</p:properties>
</file>

<file path=customXml/itemProps1.xml><?xml version="1.0" encoding="utf-8"?>
<ds:datastoreItem xmlns:ds="http://schemas.openxmlformats.org/officeDocument/2006/customXml" ds:itemID="{5509AE71-E00E-4A8B-90AB-2D9414B4EFBE}">
  <ds:schemaRefs>
    <ds:schemaRef ds:uri="http://schemas.openxmlformats.org/officeDocument/2006/bibliography"/>
  </ds:schemaRefs>
</ds:datastoreItem>
</file>

<file path=customXml/itemProps2.xml><?xml version="1.0" encoding="utf-8"?>
<ds:datastoreItem xmlns:ds="http://schemas.openxmlformats.org/officeDocument/2006/customXml" ds:itemID="{EBB4E879-C076-40F7-8B4C-24A6CAF22FD6}">
  <ds:schemaRefs>
    <ds:schemaRef ds:uri="http://schemas.microsoft.com/sharepoint/v3/contenttype/forms"/>
  </ds:schemaRefs>
</ds:datastoreItem>
</file>

<file path=customXml/itemProps3.xml><?xml version="1.0" encoding="utf-8"?>
<ds:datastoreItem xmlns:ds="http://schemas.openxmlformats.org/officeDocument/2006/customXml" ds:itemID="{E72A5C00-056A-4299-A7AD-0488A9CC1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b35f5-c3a7-4db0-aa60-ec964cc23974"/>
    <ds:schemaRef ds:uri="18b78866-115a-4a15-a411-2a30cd6e8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496BC-E805-4C1B-9D84-620099F49385}">
  <ds:schemaRefs>
    <ds:schemaRef ds:uri="http://schemas.microsoft.com/office/2006/metadata/properties"/>
    <ds:schemaRef ds:uri="http://schemas.microsoft.com/office/infopath/2007/PartnerControls"/>
    <ds:schemaRef ds:uri="b7cb35f5-c3a7-4db0-aa60-ec964cc23974"/>
    <ds:schemaRef ds:uri="18b78866-115a-4a15-a411-2a30cd6e8d6d"/>
  </ds:schemaRefs>
</ds:datastoreItem>
</file>

<file path=docProps/app.xml><?xml version="1.0" encoding="utf-8"?>
<Properties xmlns="http://schemas.openxmlformats.org/officeDocument/2006/extended-properties" xmlns:vt="http://schemas.openxmlformats.org/officeDocument/2006/docPropsVTypes">
  <Template>APM_Signature.dot</Template>
  <TotalTime>14</TotalTime>
  <Pages>1</Pages>
  <Words>228</Words>
  <Characters>1306</Characters>
  <Application>Microsoft Office Word</Application>
  <DocSecurity>4</DocSecurity>
  <Lines>10</Lines>
  <Paragraphs>3</Paragraphs>
  <ScaleCrop>false</ScaleCrop>
  <Company>Cal State University Channel Islands</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Divisionof Offic</dc:title>
  <dc:subject/>
  <dc:creator>melissa.remotti</dc:creator>
  <cp:keywords/>
  <dc:description/>
  <cp:lastModifiedBy>Slocum, Rebecca</cp:lastModifiedBy>
  <cp:revision>28</cp:revision>
  <cp:lastPrinted>2024-06-21T15:35:00Z</cp:lastPrinted>
  <dcterms:created xsi:type="dcterms:W3CDTF">2024-06-06T17:07:00Z</dcterms:created>
  <dcterms:modified xsi:type="dcterms:W3CDTF">2024-06-21T15:35:00Z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0x0101005B0EB130591FC840A31692FE97D9A53B</vt:lpwstr>
  </property>
  <property fmtid="{D5CDD505-2E9C-101B-9397-08002B2CF9AE}" pid="3" name="MediaServiceImageTags">
    <vt:lpwstr/>
  </property>
</Properties>
</file>